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3F950" w14:textId="77777777" w:rsidR="00AC5C3B" w:rsidRDefault="00CF23E8" w:rsidP="16C43048">
      <w:r>
        <w:rPr>
          <w:noProof/>
        </w:rPr>
        <w:drawing>
          <wp:inline distT="0" distB="0" distL="0" distR="0" wp14:anchorId="13DE2311" wp14:editId="4BF400C4">
            <wp:extent cx="1052946" cy="648616"/>
            <wp:effectExtent l="0" t="0" r="1270" b="0"/>
            <wp:docPr id="848869582" name="Picture 2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2946" cy="648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904276" w14:textId="77777777" w:rsidR="00D47931" w:rsidRPr="004A0729" w:rsidRDefault="00D47931" w:rsidP="16C43048"/>
    <w:p w14:paraId="1D527EE3" w14:textId="77777777" w:rsidR="00AC5C3B" w:rsidRPr="00520F58" w:rsidRDefault="16C43048" w:rsidP="16C43048">
      <w:pPr>
        <w:rPr>
          <w:rFonts w:ascii="Arial" w:eastAsia="Arial" w:hAnsi="Arial" w:cs="Arial"/>
          <w:b/>
          <w:bCs/>
          <w:noProof/>
          <w:sz w:val="28"/>
          <w:szCs w:val="28"/>
        </w:rPr>
      </w:pPr>
      <w:r w:rsidRPr="00520F58">
        <w:rPr>
          <w:rFonts w:ascii="Arial" w:eastAsia="Arial" w:hAnsi="Arial" w:cs="Arial"/>
          <w:b/>
          <w:bCs/>
          <w:noProof/>
          <w:sz w:val="28"/>
          <w:szCs w:val="28"/>
        </w:rPr>
        <w:t>Carrier Customer Bulletin</w:t>
      </w:r>
      <w:r w:rsidR="00A501EA" w:rsidRPr="00520F58">
        <w:rPr>
          <w:rFonts w:ascii="Arial" w:eastAsia="Arial" w:hAnsi="Arial" w:cs="Arial"/>
          <w:b/>
          <w:bCs/>
          <w:noProof/>
          <w:sz w:val="28"/>
          <w:szCs w:val="28"/>
        </w:rPr>
        <w:tab/>
      </w:r>
      <w:r w:rsidR="00A501EA" w:rsidRPr="00520F58">
        <w:rPr>
          <w:rFonts w:ascii="Arial" w:eastAsia="Arial" w:hAnsi="Arial" w:cs="Arial"/>
          <w:b/>
          <w:bCs/>
          <w:noProof/>
          <w:sz w:val="28"/>
          <w:szCs w:val="28"/>
        </w:rPr>
        <w:tab/>
      </w:r>
      <w:r w:rsidR="00A501EA" w:rsidRPr="00520F58">
        <w:rPr>
          <w:rFonts w:ascii="Arial" w:eastAsia="Arial" w:hAnsi="Arial" w:cs="Arial"/>
          <w:b/>
          <w:bCs/>
          <w:noProof/>
          <w:sz w:val="28"/>
          <w:szCs w:val="28"/>
        </w:rPr>
        <w:tab/>
      </w:r>
      <w:r w:rsidR="00A501EA" w:rsidRPr="00520F58">
        <w:rPr>
          <w:rFonts w:ascii="Arial" w:eastAsia="Arial" w:hAnsi="Arial" w:cs="Arial"/>
          <w:b/>
          <w:bCs/>
          <w:noProof/>
          <w:sz w:val="28"/>
          <w:szCs w:val="28"/>
        </w:rPr>
        <w:tab/>
      </w:r>
      <w:r w:rsidR="00A501EA" w:rsidRPr="00520F58">
        <w:rPr>
          <w:rFonts w:ascii="Arial" w:eastAsia="Arial" w:hAnsi="Arial" w:cs="Arial"/>
          <w:b/>
          <w:bCs/>
          <w:noProof/>
          <w:sz w:val="28"/>
          <w:szCs w:val="28"/>
        </w:rPr>
        <w:tab/>
      </w:r>
      <w:r w:rsidR="00A501EA" w:rsidRPr="00520F58">
        <w:rPr>
          <w:rFonts w:ascii="Arial" w:eastAsia="Arial" w:hAnsi="Arial" w:cs="Arial"/>
          <w:b/>
          <w:bCs/>
          <w:noProof/>
          <w:sz w:val="28"/>
          <w:szCs w:val="28"/>
        </w:rPr>
        <w:tab/>
      </w:r>
      <w:r w:rsidR="00A501EA" w:rsidRPr="00520F58">
        <w:rPr>
          <w:rFonts w:ascii="Arial" w:eastAsia="Arial" w:hAnsi="Arial" w:cs="Arial"/>
          <w:b/>
          <w:bCs/>
          <w:noProof/>
          <w:sz w:val="28"/>
          <w:szCs w:val="28"/>
        </w:rPr>
        <w:tab/>
      </w:r>
      <w:r w:rsidR="00A501EA" w:rsidRPr="00520F58">
        <w:rPr>
          <w:rFonts w:ascii="Arial" w:eastAsia="Arial" w:hAnsi="Arial" w:cs="Arial"/>
          <w:b/>
          <w:bCs/>
          <w:noProof/>
          <w:sz w:val="28"/>
          <w:szCs w:val="28"/>
        </w:rPr>
        <w:tab/>
      </w:r>
      <w:r w:rsidR="00A501EA" w:rsidRPr="00520F58">
        <w:rPr>
          <w:rFonts w:ascii="Arial" w:eastAsia="Arial" w:hAnsi="Arial" w:cs="Arial"/>
          <w:sz w:val="28"/>
          <w:szCs w:val="28"/>
        </w:rPr>
        <w:t xml:space="preserve">     </w:t>
      </w:r>
    </w:p>
    <w:p w14:paraId="00DA9207" w14:textId="77777777" w:rsidR="00CF23E8" w:rsidRDefault="00CF23E8" w:rsidP="16C43048"/>
    <w:tbl>
      <w:tblPr>
        <w:tblStyle w:val="TableGrid"/>
        <w:tblW w:w="9648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6A0" w:firstRow="1" w:lastRow="0" w:firstColumn="1" w:lastColumn="0" w:noHBand="1" w:noVBand="1"/>
      </w:tblPr>
      <w:tblGrid>
        <w:gridCol w:w="2245"/>
        <w:gridCol w:w="7403"/>
      </w:tblGrid>
      <w:tr w:rsidR="00253BB0" w14:paraId="09D159E4" w14:textId="77777777" w:rsidTr="00520F58">
        <w:tc>
          <w:tcPr>
            <w:tcW w:w="2245" w:type="dxa"/>
          </w:tcPr>
          <w:p w14:paraId="48C8EACE" w14:textId="5EF58E81" w:rsidR="00253BB0" w:rsidRPr="16C43048" w:rsidRDefault="00253BB0" w:rsidP="00520F58">
            <w:pPr>
              <w:jc w:val="both"/>
              <w:rPr>
                <w:rFonts w:ascii="Arial" w:eastAsia="Arial" w:hAnsi="Arial" w:cs="Arial"/>
                <w:b/>
                <w:bCs/>
                <w:noProof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noProof/>
                <w:sz w:val="22"/>
                <w:szCs w:val="22"/>
              </w:rPr>
              <w:t>Date of Notice:</w:t>
            </w:r>
          </w:p>
        </w:tc>
        <w:tc>
          <w:tcPr>
            <w:tcW w:w="7403" w:type="dxa"/>
          </w:tcPr>
          <w:p w14:paraId="5EE4C7C9" w14:textId="6381AE1C" w:rsidR="00253BB0" w:rsidRDefault="007704B0" w:rsidP="00520F58">
            <w:pPr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01</w:t>
            </w:r>
            <w:r w:rsidR="00790551">
              <w:rPr>
                <w:rFonts w:ascii="Arial" w:eastAsia="Arial Unicode MS" w:hAnsi="Arial" w:cs="Arial"/>
                <w:sz w:val="22"/>
                <w:szCs w:val="22"/>
              </w:rPr>
              <w:t>/</w:t>
            </w:r>
            <w:r>
              <w:rPr>
                <w:rFonts w:ascii="Arial" w:eastAsia="Arial Unicode MS" w:hAnsi="Arial" w:cs="Arial"/>
                <w:sz w:val="22"/>
                <w:szCs w:val="22"/>
              </w:rPr>
              <w:t>1</w:t>
            </w:r>
            <w:r w:rsidR="005D209C">
              <w:rPr>
                <w:rFonts w:ascii="Arial" w:eastAsia="Arial Unicode MS" w:hAnsi="Arial" w:cs="Arial"/>
                <w:sz w:val="22"/>
                <w:szCs w:val="22"/>
              </w:rPr>
              <w:t>6</w:t>
            </w:r>
            <w:r w:rsidR="00790551">
              <w:rPr>
                <w:rFonts w:ascii="Arial" w:eastAsia="Arial Unicode MS" w:hAnsi="Arial" w:cs="Arial"/>
                <w:sz w:val="22"/>
                <w:szCs w:val="22"/>
              </w:rPr>
              <w:t>/2025</w:t>
            </w:r>
          </w:p>
        </w:tc>
      </w:tr>
      <w:tr w:rsidR="16C43048" w14:paraId="024DA718" w14:textId="77777777" w:rsidTr="00520F58">
        <w:tc>
          <w:tcPr>
            <w:tcW w:w="2245" w:type="dxa"/>
          </w:tcPr>
          <w:p w14:paraId="7C1A5AA1" w14:textId="77777777" w:rsidR="00CF23E8" w:rsidRDefault="16C43048" w:rsidP="00520F58">
            <w:pPr>
              <w:jc w:val="both"/>
              <w:rPr>
                <w:rFonts w:ascii="Arial" w:eastAsia="Arial" w:hAnsi="Arial" w:cs="Arial"/>
                <w:b/>
                <w:bCs/>
                <w:noProof/>
                <w:sz w:val="22"/>
                <w:szCs w:val="22"/>
              </w:rPr>
            </w:pPr>
            <w:r w:rsidRPr="16C43048">
              <w:rPr>
                <w:rFonts w:ascii="Arial" w:eastAsia="Arial" w:hAnsi="Arial" w:cs="Arial"/>
                <w:b/>
                <w:bCs/>
                <w:noProof/>
                <w:sz w:val="22"/>
                <w:szCs w:val="22"/>
              </w:rPr>
              <w:t>Notice Number:</w:t>
            </w:r>
          </w:p>
        </w:tc>
        <w:tc>
          <w:tcPr>
            <w:tcW w:w="7403" w:type="dxa"/>
          </w:tcPr>
          <w:p w14:paraId="1A13BD30" w14:textId="5E7CD3CA" w:rsidR="16C43048" w:rsidRPr="00520F58" w:rsidRDefault="00B4344F" w:rsidP="00520F58">
            <w:pPr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NWFZF-2</w:t>
            </w:r>
            <w:r w:rsidR="008E0DEF">
              <w:rPr>
                <w:rFonts w:ascii="Arial" w:eastAsia="Arial Unicode MS" w:hAnsi="Arial" w:cs="Arial"/>
                <w:sz w:val="22"/>
                <w:szCs w:val="22"/>
              </w:rPr>
              <w:t>5</w:t>
            </w:r>
            <w:r>
              <w:rPr>
                <w:rFonts w:ascii="Arial" w:eastAsia="Arial Unicode MS" w:hAnsi="Arial" w:cs="Arial"/>
                <w:sz w:val="22"/>
                <w:szCs w:val="22"/>
              </w:rPr>
              <w:t>-</w:t>
            </w:r>
            <w:r w:rsidR="008E0DEF">
              <w:rPr>
                <w:rFonts w:ascii="Arial" w:eastAsia="Arial Unicode MS" w:hAnsi="Arial" w:cs="Arial"/>
                <w:sz w:val="22"/>
                <w:szCs w:val="22"/>
              </w:rPr>
              <w:t>172</w:t>
            </w:r>
          </w:p>
        </w:tc>
      </w:tr>
      <w:tr w:rsidR="00B4344F" w14:paraId="4A6F2C82" w14:textId="77777777" w:rsidTr="00520F58">
        <w:tc>
          <w:tcPr>
            <w:tcW w:w="2245" w:type="dxa"/>
          </w:tcPr>
          <w:p w14:paraId="1CC0B625" w14:textId="1E856646" w:rsidR="00B4344F" w:rsidRPr="16C43048" w:rsidRDefault="00B4344F" w:rsidP="00520F58">
            <w:pPr>
              <w:jc w:val="both"/>
              <w:rPr>
                <w:rFonts w:ascii="Arial" w:eastAsia="Arial" w:hAnsi="Arial" w:cs="Arial"/>
                <w:b/>
                <w:bCs/>
                <w:noProof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noProof/>
                <w:sz w:val="22"/>
                <w:szCs w:val="22"/>
              </w:rPr>
              <w:t>Subject:</w:t>
            </w:r>
          </w:p>
        </w:tc>
        <w:tc>
          <w:tcPr>
            <w:tcW w:w="7403" w:type="dxa"/>
          </w:tcPr>
          <w:p w14:paraId="281861DD" w14:textId="1CBBC1B3" w:rsidR="00B4344F" w:rsidRPr="00B4344F" w:rsidRDefault="00B4344F" w:rsidP="00B4344F">
            <w:pPr>
              <w:pStyle w:val="TableParagraph"/>
              <w:spacing w:before="17" w:line="232" w:lineRule="exact"/>
              <w:ind w:left="0"/>
              <w:rPr>
                <w:rFonts w:eastAsia="Times New Roman"/>
                <w:bCs/>
                <w:noProof/>
              </w:rPr>
            </w:pPr>
            <w:r>
              <w:rPr>
                <w:rFonts w:eastAsia="Times New Roman"/>
                <w:bCs/>
                <w:noProof/>
              </w:rPr>
              <w:t>Public Notice of Copper Retirement Under Rule 51.333</w:t>
            </w:r>
          </w:p>
        </w:tc>
      </w:tr>
      <w:tr w:rsidR="00140E08" w14:paraId="1A8B8F1A" w14:textId="77777777" w:rsidTr="00520F58">
        <w:tc>
          <w:tcPr>
            <w:tcW w:w="2245" w:type="dxa"/>
          </w:tcPr>
          <w:p w14:paraId="6C48CF44" w14:textId="77777777" w:rsidR="00140E08" w:rsidRDefault="00140E08" w:rsidP="00520F58">
            <w:pPr>
              <w:jc w:val="both"/>
              <w:rPr>
                <w:rFonts w:ascii="Arial" w:eastAsia="Arial" w:hAnsi="Arial" w:cs="Arial"/>
                <w:b/>
                <w:bCs/>
                <w:noProof/>
                <w:sz w:val="22"/>
                <w:szCs w:val="22"/>
              </w:rPr>
            </w:pPr>
            <w:r w:rsidRPr="16C43048">
              <w:rPr>
                <w:rFonts w:ascii="Arial" w:eastAsia="Arial" w:hAnsi="Arial" w:cs="Arial"/>
                <w:b/>
                <w:bCs/>
                <w:noProof/>
                <w:sz w:val="22"/>
                <w:szCs w:val="22"/>
              </w:rPr>
              <w:t>Effective Date:</w:t>
            </w:r>
          </w:p>
        </w:tc>
        <w:tc>
          <w:tcPr>
            <w:tcW w:w="7403" w:type="dxa"/>
          </w:tcPr>
          <w:p w14:paraId="404462B5" w14:textId="2D8C146E" w:rsidR="00140E08" w:rsidRPr="00520F58" w:rsidRDefault="0073423B" w:rsidP="00520F58">
            <w:pPr>
              <w:jc w:val="both"/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 w:rsidRPr="003E41B8">
              <w:rPr>
                <w:rFonts w:ascii="Arial" w:hAnsi="Arial" w:cs="Arial"/>
                <w:bCs/>
                <w:noProof/>
              </w:rPr>
              <w:t xml:space="preserve">Upon being deemed final pursuant to FCC Notice with the project targeted to begin on or after </w:t>
            </w:r>
            <w:commentRangeStart w:id="0"/>
            <w:r w:rsidR="00980B7E">
              <w:rPr>
                <w:rFonts w:ascii="Arial" w:hAnsi="Arial" w:cs="Arial"/>
                <w:bCs/>
                <w:noProof/>
              </w:rPr>
              <w:t>05</w:t>
            </w:r>
            <w:r>
              <w:rPr>
                <w:rFonts w:ascii="Arial" w:hAnsi="Arial" w:cs="Arial"/>
                <w:bCs/>
                <w:noProof/>
              </w:rPr>
              <w:t>/</w:t>
            </w:r>
            <w:r w:rsidR="007704B0">
              <w:rPr>
                <w:rFonts w:ascii="Arial" w:hAnsi="Arial" w:cs="Arial"/>
                <w:bCs/>
                <w:noProof/>
              </w:rPr>
              <w:t>14/</w:t>
            </w:r>
            <w:r w:rsidR="00980B7E">
              <w:rPr>
                <w:rFonts w:ascii="Arial" w:hAnsi="Arial" w:cs="Arial"/>
                <w:bCs/>
                <w:noProof/>
              </w:rPr>
              <w:t>2025</w:t>
            </w:r>
            <w:commentRangeEnd w:id="0"/>
            <w:r>
              <w:rPr>
                <w:rStyle w:val="CommentReference"/>
                <w:rFonts w:asciiTheme="minorHAnsi" w:eastAsiaTheme="minorHAnsi" w:hAnsiTheme="minorHAnsi" w:cstheme="minorBidi"/>
              </w:rPr>
              <w:commentReference w:id="0"/>
            </w:r>
          </w:p>
        </w:tc>
      </w:tr>
    </w:tbl>
    <w:p w14:paraId="76FD87A6" w14:textId="77777777" w:rsidR="00140E08" w:rsidRDefault="00520F58" w:rsidP="00140E08">
      <w:pPr>
        <w:tabs>
          <w:tab w:val="left" w:pos="9840"/>
        </w:tabs>
        <w:autoSpaceDE w:val="0"/>
        <w:autoSpaceDN w:val="0"/>
        <w:adjustRightInd w:val="0"/>
        <w:rPr>
          <w:rFonts w:ascii="Gotham Book" w:eastAsia="Arial Unicode MS" w:hAnsi="Gotham Book" w:cstheme="minorHAnsi"/>
          <w:sz w:val="22"/>
          <w:szCs w:val="22"/>
        </w:rPr>
      </w:pPr>
      <w:r>
        <w:rPr>
          <w:noProof/>
        </w:rPr>
        <w:drawing>
          <wp:inline distT="0" distB="0" distL="0" distR="0" wp14:anchorId="6ACE44E1" wp14:editId="0635583D">
            <wp:extent cx="6126480" cy="38735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6480" cy="38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49D5C6" w14:textId="59B0CCF4" w:rsidR="00520F58" w:rsidRDefault="00520F58" w:rsidP="00140E08">
      <w:pPr>
        <w:tabs>
          <w:tab w:val="left" w:pos="9840"/>
        </w:tabs>
        <w:autoSpaceDE w:val="0"/>
        <w:autoSpaceDN w:val="0"/>
        <w:adjustRightInd w:val="0"/>
        <w:rPr>
          <w:rFonts w:ascii="Arial" w:eastAsia="Arial Unicode MS" w:hAnsi="Arial" w:cs="Arial"/>
          <w:sz w:val="22"/>
          <w:szCs w:val="22"/>
        </w:rPr>
      </w:pPr>
    </w:p>
    <w:tbl>
      <w:tblPr>
        <w:tblW w:w="945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50"/>
      </w:tblGrid>
      <w:tr w:rsidR="00B4344F" w:rsidRPr="00B4344F" w14:paraId="536AE50C" w14:textId="77777777" w:rsidTr="00666841">
        <w:trPr>
          <w:trHeight w:val="262"/>
        </w:trPr>
        <w:tc>
          <w:tcPr>
            <w:tcW w:w="9450" w:type="dxa"/>
            <w:tcBorders>
              <w:top w:val="nil"/>
              <w:left w:val="nil"/>
              <w:bottom w:val="single" w:sz="2" w:space="0" w:color="000000"/>
              <w:right w:val="nil"/>
            </w:tcBorders>
            <w:hideMark/>
          </w:tcPr>
          <w:p w14:paraId="79FBFECD" w14:textId="3E9FF2FA" w:rsidR="00B4344F" w:rsidRPr="00B4344F" w:rsidRDefault="00B4344F" w:rsidP="00B4344F">
            <w:pPr>
              <w:widowControl w:val="0"/>
              <w:autoSpaceDE w:val="0"/>
              <w:autoSpaceDN w:val="0"/>
              <w:spacing w:line="242" w:lineRule="exact"/>
              <w:ind w:left="112"/>
              <w:rPr>
                <w:rFonts w:eastAsia="Arial" w:cstheme="minorHAnsi"/>
                <w:sz w:val="22"/>
                <w:szCs w:val="22"/>
              </w:rPr>
            </w:pPr>
            <w:r>
              <w:rPr>
                <w:rFonts w:eastAsia="Arial" w:cstheme="minorHAnsi"/>
                <w:b/>
                <w:sz w:val="22"/>
                <w:szCs w:val="22"/>
              </w:rPr>
              <w:t xml:space="preserve">Description of </w:t>
            </w:r>
            <w:r w:rsidRPr="00B4344F">
              <w:rPr>
                <w:rFonts w:eastAsia="Arial" w:cstheme="minorHAnsi"/>
                <w:b/>
                <w:sz w:val="22"/>
                <w:szCs w:val="22"/>
              </w:rPr>
              <w:t>Network Change</w:t>
            </w:r>
            <w:r w:rsidRPr="00B4344F">
              <w:rPr>
                <w:rFonts w:eastAsia="Arial" w:cstheme="minorHAnsi"/>
                <w:sz w:val="22"/>
                <w:szCs w:val="22"/>
              </w:rPr>
              <w:t>:</w:t>
            </w:r>
          </w:p>
        </w:tc>
      </w:tr>
      <w:tr w:rsidR="00B4344F" w:rsidRPr="00B4344F" w14:paraId="75F2310C" w14:textId="77777777" w:rsidTr="00666841">
        <w:trPr>
          <w:trHeight w:val="508"/>
        </w:trPr>
        <w:tc>
          <w:tcPr>
            <w:tcW w:w="9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6E1F0D3" w14:textId="518BF7DB" w:rsidR="00B4344F" w:rsidRPr="00B4344F" w:rsidRDefault="00B4344F" w:rsidP="00B4344F">
            <w:pPr>
              <w:widowControl w:val="0"/>
              <w:autoSpaceDE w:val="0"/>
              <w:autoSpaceDN w:val="0"/>
              <w:spacing w:before="4" w:line="252" w:lineRule="exact"/>
              <w:ind w:right="659"/>
              <w:rPr>
                <w:rFonts w:ascii="Arial" w:eastAsia="Arial" w:hAnsi="Arial" w:cs="Arial"/>
                <w:sz w:val="22"/>
                <w:szCs w:val="22"/>
              </w:rPr>
            </w:pPr>
            <w:r w:rsidRPr="00B4344F">
              <w:rPr>
                <w:rFonts w:ascii="Arial" w:eastAsia="Times New Roman" w:hAnsi="Arial" w:cs="Arial"/>
                <w:b/>
                <w:sz w:val="22"/>
                <w:szCs w:val="22"/>
              </w:rPr>
              <w:t>Ziply Fiber</w:t>
            </w:r>
            <w:r w:rsidRPr="00B4344F">
              <w:rPr>
                <w:rFonts w:ascii="Arial" w:eastAsia="Times New Roman" w:hAnsi="Arial" w:cs="Arial"/>
                <w:sz w:val="22"/>
                <w:szCs w:val="22"/>
              </w:rPr>
              <w:t xml:space="preserve"> announces that it </w:t>
            </w:r>
            <w:r w:rsidRPr="00B4344F">
              <w:rPr>
                <w:rFonts w:ascii="Arial" w:eastAsia="Arial" w:hAnsi="Arial" w:cs="Arial"/>
                <w:sz w:val="22"/>
                <w:szCs w:val="22"/>
              </w:rPr>
              <w:t xml:space="preserve">that it intends to retire copper facilities serving in the following wire center located in the state of </w:t>
            </w:r>
            <w:r w:rsidR="00FC6B34">
              <w:rPr>
                <w:rFonts w:ascii="Arial" w:eastAsia="Arial" w:hAnsi="Arial" w:cs="Arial"/>
                <w:sz w:val="22"/>
                <w:szCs w:val="22"/>
              </w:rPr>
              <w:t>Washington.</w:t>
            </w:r>
          </w:p>
          <w:p w14:paraId="64E0A4F8" w14:textId="77777777" w:rsidR="00B4344F" w:rsidRPr="00B4344F" w:rsidRDefault="00B4344F" w:rsidP="00B4344F">
            <w:pPr>
              <w:widowControl w:val="0"/>
              <w:autoSpaceDE w:val="0"/>
              <w:autoSpaceDN w:val="0"/>
              <w:spacing w:before="4" w:line="252" w:lineRule="exact"/>
              <w:ind w:right="659"/>
              <w:rPr>
                <w:rFonts w:ascii="Arial" w:eastAsia="Arial" w:hAnsi="Arial" w:cs="Arial"/>
                <w:sz w:val="22"/>
                <w:szCs w:val="22"/>
              </w:rPr>
            </w:pPr>
          </w:p>
          <w:p w14:paraId="1925A187" w14:textId="3E4FA8EE" w:rsidR="00B4344F" w:rsidRPr="00B4344F" w:rsidRDefault="00B05B6D" w:rsidP="00B4344F">
            <w:pPr>
              <w:widowControl w:val="0"/>
              <w:autoSpaceDE w:val="0"/>
              <w:autoSpaceDN w:val="0"/>
              <w:spacing w:before="4" w:line="252" w:lineRule="exact"/>
              <w:ind w:right="659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Wenatchee WA                         </w:t>
            </w:r>
            <w:r w:rsidR="00790551">
              <w:rPr>
                <w:rFonts w:ascii="Arial" w:eastAsia="Arial" w:hAnsi="Arial" w:cs="Arial"/>
                <w:b/>
                <w:sz w:val="22"/>
                <w:szCs w:val="22"/>
              </w:rPr>
              <w:t>1420 N Miller St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  <w:r w:rsidR="00B4344F" w:rsidRPr="00B4344F"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                  </w:t>
            </w:r>
            <w:r w:rsidR="00980B7E">
              <w:rPr>
                <w:rFonts w:ascii="Arial" w:eastAsia="Arial" w:hAnsi="Arial" w:cs="Arial"/>
                <w:b/>
                <w:sz w:val="22"/>
                <w:szCs w:val="22"/>
              </w:rPr>
              <w:t>WNTCWAXX</w:t>
            </w:r>
          </w:p>
          <w:p w14:paraId="7F0A3C87" w14:textId="3920734E" w:rsidR="00B4344F" w:rsidRPr="00B4344F" w:rsidRDefault="00B4344F" w:rsidP="00B4344F">
            <w:pPr>
              <w:widowControl w:val="0"/>
              <w:autoSpaceDE w:val="0"/>
              <w:autoSpaceDN w:val="0"/>
              <w:spacing w:before="4" w:line="252" w:lineRule="exact"/>
              <w:ind w:right="659"/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0F030E55" w14:textId="460EF51F" w:rsidR="00B4344F" w:rsidRDefault="00B4344F" w:rsidP="00B4344F">
            <w:pPr>
              <w:spacing w:before="40" w:after="160" w:line="288" w:lineRule="auto"/>
              <w:rPr>
                <w:rFonts w:ascii="Arial" w:eastAsia="Times New Roman" w:hAnsi="Arial" w:cs="Times New Roman"/>
                <w:color w:val="000000" w:themeColor="text1"/>
                <w:kern w:val="20"/>
                <w:sz w:val="22"/>
                <w:szCs w:val="22"/>
                <w:lang w:eastAsia="ja-JP"/>
              </w:rPr>
            </w:pPr>
            <w:r w:rsidRPr="00B4344F">
              <w:rPr>
                <w:rFonts w:ascii="Arial" w:hAnsi="Arial" w:cs="Times New Roman"/>
                <w:color w:val="000000" w:themeColor="text1"/>
                <w:kern w:val="20"/>
                <w:sz w:val="22"/>
                <w:szCs w:val="22"/>
                <w:lang w:eastAsia="ja-JP"/>
              </w:rPr>
              <w:t xml:space="preserve">The specific serving locations are listed in </w:t>
            </w:r>
            <w:r w:rsidRPr="00B4344F">
              <w:rPr>
                <w:rFonts w:ascii="Arial" w:hAnsi="Arial" w:cs="Times New Roman"/>
                <w:b/>
                <w:color w:val="000000" w:themeColor="text1"/>
                <w:kern w:val="20"/>
                <w:sz w:val="22"/>
                <w:szCs w:val="22"/>
                <w:lang w:eastAsia="ja-JP"/>
              </w:rPr>
              <w:t>Attachment A</w:t>
            </w:r>
            <w:r w:rsidRPr="00B4344F">
              <w:rPr>
                <w:rFonts w:ascii="Arial" w:hAnsi="Arial" w:cs="Times New Roman"/>
                <w:color w:val="000000" w:themeColor="text1"/>
                <w:kern w:val="20"/>
                <w:sz w:val="22"/>
                <w:szCs w:val="22"/>
                <w:lang w:eastAsia="ja-JP"/>
              </w:rPr>
              <w:t xml:space="preserve">. Due </w:t>
            </w:r>
            <w:r w:rsidRPr="00B4344F">
              <w:rPr>
                <w:rFonts w:ascii="Arial" w:eastAsia="Cambria" w:hAnsi="Arial" w:cs="Times New Roman"/>
                <w:color w:val="000000" w:themeColor="text1"/>
                <w:kern w:val="20"/>
                <w:sz w:val="22"/>
                <w:szCs w:val="22"/>
                <w:lang w:eastAsia="ja-JP"/>
              </w:rPr>
              <w:t xml:space="preserve">to </w:t>
            </w:r>
            <w:r w:rsidR="00FC6B34">
              <w:rPr>
                <w:rFonts w:ascii="Arial" w:eastAsia="Cambria" w:hAnsi="Arial" w:cs="Times New Roman"/>
                <w:color w:val="000000" w:themeColor="text1"/>
                <w:kern w:val="20"/>
                <w:sz w:val="22"/>
                <w:szCs w:val="22"/>
                <w:lang w:eastAsia="ja-JP"/>
              </w:rPr>
              <w:t xml:space="preserve">the </w:t>
            </w:r>
            <w:r w:rsidR="00B05B6D">
              <w:rPr>
                <w:rFonts w:ascii="Arial" w:eastAsia="Cambria" w:hAnsi="Arial" w:cs="Times New Roman"/>
                <w:color w:val="000000" w:themeColor="text1"/>
                <w:kern w:val="20"/>
                <w:sz w:val="22"/>
                <w:szCs w:val="22"/>
                <w:lang w:eastAsia="ja-JP"/>
              </w:rPr>
              <w:t>City of Wenatchee right of way improvement project</w:t>
            </w:r>
            <w:r w:rsidR="00FC6B34">
              <w:rPr>
                <w:rFonts w:ascii="Arial" w:eastAsia="Cambria" w:hAnsi="Arial" w:cs="Times New Roman"/>
                <w:color w:val="000000" w:themeColor="text1"/>
                <w:kern w:val="20"/>
                <w:sz w:val="22"/>
                <w:szCs w:val="22"/>
                <w:lang w:eastAsia="ja-JP"/>
              </w:rPr>
              <w:t xml:space="preserve">, </w:t>
            </w:r>
            <w:r w:rsidRPr="00B4344F">
              <w:rPr>
                <w:rFonts w:ascii="Arial" w:eastAsia="Cambria" w:hAnsi="Arial" w:cs="Times New Roman"/>
                <w:color w:val="000000" w:themeColor="text1"/>
                <w:kern w:val="20"/>
                <w:sz w:val="22"/>
                <w:szCs w:val="22"/>
                <w:lang w:eastAsia="ja-JP"/>
              </w:rPr>
              <w:t xml:space="preserve">Ziply Fiber is required to remove and relocate its facilities and equipment located within </w:t>
            </w:r>
            <w:r w:rsidR="00B05B6D">
              <w:rPr>
                <w:rFonts w:ascii="Arial" w:eastAsia="Cambria" w:hAnsi="Arial" w:cs="Times New Roman"/>
                <w:color w:val="000000" w:themeColor="text1"/>
                <w:kern w:val="20"/>
                <w:sz w:val="22"/>
                <w:szCs w:val="22"/>
                <w:lang w:eastAsia="ja-JP"/>
              </w:rPr>
              <w:t>the project area located</w:t>
            </w:r>
            <w:r w:rsidR="00EC7E6A">
              <w:rPr>
                <w:rFonts w:ascii="Arial" w:eastAsia="Cambria" w:hAnsi="Arial" w:cs="Times New Roman"/>
                <w:color w:val="000000" w:themeColor="text1"/>
                <w:kern w:val="20"/>
                <w:sz w:val="22"/>
                <w:szCs w:val="22"/>
                <w:lang w:eastAsia="ja-JP"/>
              </w:rPr>
              <w:t xml:space="preserve"> at</w:t>
            </w:r>
            <w:r w:rsidR="00B05B6D">
              <w:rPr>
                <w:rFonts w:ascii="Arial" w:eastAsia="Cambria" w:hAnsi="Arial" w:cs="Times New Roman"/>
                <w:color w:val="000000" w:themeColor="text1"/>
                <w:kern w:val="20"/>
                <w:sz w:val="22"/>
                <w:szCs w:val="22"/>
                <w:lang w:eastAsia="ja-JP"/>
              </w:rPr>
              <w:t xml:space="preserve"> </w:t>
            </w:r>
            <w:r w:rsidR="00FC6B34">
              <w:rPr>
                <w:rFonts w:ascii="Arial" w:eastAsia="Cambria" w:hAnsi="Arial" w:cs="Times New Roman"/>
                <w:color w:val="000000" w:themeColor="text1"/>
                <w:kern w:val="20"/>
                <w:sz w:val="22"/>
                <w:szCs w:val="22"/>
                <w:lang w:eastAsia="ja-JP"/>
              </w:rPr>
              <w:t>N Miller St and Hawley St</w:t>
            </w:r>
            <w:r w:rsidRPr="00B4344F">
              <w:rPr>
                <w:rFonts w:ascii="Arial" w:eastAsia="Cambria" w:hAnsi="Arial" w:cs="Times New Roman"/>
                <w:color w:val="000000" w:themeColor="text1"/>
                <w:kern w:val="20"/>
                <w:sz w:val="22"/>
                <w:szCs w:val="22"/>
                <w:lang w:eastAsia="ja-JP"/>
              </w:rPr>
              <w:t>, impacting serving locations shown in Attachment A.</w:t>
            </w:r>
            <w:r w:rsidR="00A04573">
              <w:rPr>
                <w:rFonts w:ascii="Arial" w:eastAsia="Cambria" w:hAnsi="Arial" w:cs="Times New Roman"/>
                <w:color w:val="000000" w:themeColor="text1"/>
                <w:kern w:val="20"/>
                <w:sz w:val="22"/>
                <w:szCs w:val="22"/>
                <w:lang w:eastAsia="ja-JP"/>
              </w:rPr>
              <w:t xml:space="preserve"> </w:t>
            </w:r>
            <w:r w:rsidR="00344F0B">
              <w:rPr>
                <w:rFonts w:ascii="Arial" w:eastAsia="Cambria" w:hAnsi="Arial" w:cs="Times New Roman"/>
                <w:color w:val="000000" w:themeColor="text1"/>
                <w:kern w:val="20"/>
                <w:sz w:val="22"/>
                <w:szCs w:val="22"/>
                <w:lang w:eastAsia="ja-JP"/>
              </w:rPr>
              <w:t xml:space="preserve">Ziply Fiber </w:t>
            </w:r>
            <w:r w:rsidR="00C4263D">
              <w:rPr>
                <w:rFonts w:ascii="Arial" w:eastAsia="Cambria" w:hAnsi="Arial" w:cs="Times New Roman"/>
                <w:color w:val="000000" w:themeColor="text1"/>
                <w:kern w:val="20"/>
                <w:sz w:val="22"/>
                <w:szCs w:val="22"/>
                <w:lang w:eastAsia="ja-JP"/>
              </w:rPr>
              <w:t xml:space="preserve">has an existing fiber network infrastructure to serve all </w:t>
            </w:r>
            <w:r w:rsidR="00720BE4">
              <w:rPr>
                <w:rFonts w:ascii="Arial" w:eastAsia="Cambria" w:hAnsi="Arial" w:cs="Times New Roman"/>
                <w:color w:val="000000" w:themeColor="text1"/>
                <w:kern w:val="20"/>
                <w:sz w:val="22"/>
                <w:szCs w:val="22"/>
                <w:lang w:eastAsia="ja-JP"/>
              </w:rPr>
              <w:t>current</w:t>
            </w:r>
            <w:r w:rsidR="00C4263D">
              <w:rPr>
                <w:rFonts w:ascii="Arial" w:eastAsia="Cambria" w:hAnsi="Arial" w:cs="Times New Roman"/>
                <w:color w:val="000000" w:themeColor="text1"/>
                <w:kern w:val="20"/>
                <w:sz w:val="22"/>
                <w:szCs w:val="22"/>
                <w:lang w:eastAsia="ja-JP"/>
              </w:rPr>
              <w:t xml:space="preserve"> and future customers in the </w:t>
            </w:r>
            <w:r w:rsidR="00E967B8">
              <w:rPr>
                <w:rFonts w:ascii="Arial" w:eastAsia="Cambria" w:hAnsi="Arial" w:cs="Times New Roman"/>
                <w:color w:val="000000" w:themeColor="text1"/>
                <w:kern w:val="20"/>
                <w:sz w:val="22"/>
                <w:szCs w:val="22"/>
                <w:lang w:eastAsia="ja-JP"/>
              </w:rPr>
              <w:t xml:space="preserve">project area.  </w:t>
            </w:r>
            <w:r w:rsidR="00720BE4">
              <w:rPr>
                <w:rFonts w:ascii="Arial" w:eastAsia="Cambria" w:hAnsi="Arial" w:cs="Times New Roman"/>
                <w:color w:val="000000" w:themeColor="text1"/>
                <w:kern w:val="20"/>
                <w:sz w:val="22"/>
                <w:szCs w:val="22"/>
                <w:lang w:eastAsia="ja-JP"/>
              </w:rPr>
              <w:t>Existing customers on copper faci</w:t>
            </w:r>
            <w:r w:rsidR="003A2302">
              <w:rPr>
                <w:rFonts w:ascii="Arial" w:eastAsia="Cambria" w:hAnsi="Arial" w:cs="Times New Roman"/>
                <w:color w:val="000000" w:themeColor="text1"/>
                <w:kern w:val="20"/>
                <w:sz w:val="22"/>
                <w:szCs w:val="22"/>
                <w:lang w:eastAsia="ja-JP"/>
              </w:rPr>
              <w:t xml:space="preserve">lities will be migrated to the new fiber network infrastructure with minimal service disruption.  All copper facilities are to be retried and removed from the records.  </w:t>
            </w:r>
          </w:p>
          <w:p w14:paraId="46C10539" w14:textId="23AE8D7F" w:rsidR="00B064F9" w:rsidRPr="00B4344F" w:rsidRDefault="00B064F9" w:rsidP="00B064F9">
            <w:pPr>
              <w:rPr>
                <w:rFonts w:eastAsia="Cambria" w:cstheme="minorHAnsi"/>
                <w:iCs/>
                <w:color w:val="000000" w:themeColor="text1"/>
                <w:kern w:val="20"/>
                <w:sz w:val="20"/>
                <w:szCs w:val="20"/>
                <w:lang w:eastAsia="ja-JP"/>
              </w:rPr>
            </w:pPr>
          </w:p>
        </w:tc>
      </w:tr>
    </w:tbl>
    <w:p w14:paraId="6750954A" w14:textId="77777777" w:rsidR="00B4344F" w:rsidRPr="00B4344F" w:rsidRDefault="00B4344F" w:rsidP="00B4344F">
      <w:pPr>
        <w:spacing w:before="40" w:after="160" w:line="288" w:lineRule="auto"/>
        <w:rPr>
          <w:rFonts w:ascii="Arial" w:eastAsia="Cambria" w:hAnsi="Arial" w:cs="Times New Roman"/>
          <w:color w:val="000000" w:themeColor="text1"/>
          <w:kern w:val="20"/>
          <w:sz w:val="20"/>
          <w:szCs w:val="20"/>
          <w:lang w:eastAsia="ja-JP"/>
        </w:rPr>
      </w:pPr>
    </w:p>
    <w:tbl>
      <w:tblPr>
        <w:tblW w:w="945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50"/>
      </w:tblGrid>
      <w:tr w:rsidR="00B4344F" w:rsidRPr="00B4344F" w14:paraId="4A449AE9" w14:textId="77777777" w:rsidTr="00666841">
        <w:trPr>
          <w:trHeight w:val="262"/>
        </w:trPr>
        <w:tc>
          <w:tcPr>
            <w:tcW w:w="9450" w:type="dxa"/>
            <w:tcBorders>
              <w:top w:val="nil"/>
              <w:left w:val="nil"/>
              <w:bottom w:val="single" w:sz="2" w:space="0" w:color="000000"/>
              <w:right w:val="nil"/>
            </w:tcBorders>
            <w:hideMark/>
          </w:tcPr>
          <w:p w14:paraId="197C2282" w14:textId="77777777" w:rsidR="00B4344F" w:rsidRPr="00B4344F" w:rsidRDefault="00B4344F" w:rsidP="00B4344F">
            <w:pPr>
              <w:widowControl w:val="0"/>
              <w:autoSpaceDE w:val="0"/>
              <w:autoSpaceDN w:val="0"/>
              <w:spacing w:line="242" w:lineRule="exact"/>
              <w:ind w:left="112"/>
              <w:rPr>
                <w:rFonts w:eastAsia="Arial" w:cstheme="minorHAnsi"/>
                <w:sz w:val="22"/>
                <w:szCs w:val="22"/>
              </w:rPr>
            </w:pPr>
            <w:r w:rsidRPr="00B4344F">
              <w:rPr>
                <w:rFonts w:eastAsia="Arial" w:cstheme="minorHAnsi"/>
                <w:b/>
                <w:sz w:val="22"/>
                <w:szCs w:val="22"/>
              </w:rPr>
              <w:t>Description of Reasonably Foreseeable Impact of the Changes:</w:t>
            </w:r>
          </w:p>
        </w:tc>
      </w:tr>
      <w:tr w:rsidR="00B4344F" w:rsidRPr="00B4344F" w14:paraId="6DB349A1" w14:textId="77777777" w:rsidTr="00666841">
        <w:trPr>
          <w:trHeight w:val="508"/>
        </w:trPr>
        <w:tc>
          <w:tcPr>
            <w:tcW w:w="9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4F7B3A3" w14:textId="4CD943E8" w:rsidR="00B4344F" w:rsidRPr="00B4344F" w:rsidRDefault="00B4344F" w:rsidP="00B4344F">
            <w:pPr>
              <w:spacing w:before="120" w:after="160" w:line="259" w:lineRule="auto"/>
              <w:ind w:left="105" w:right="1172"/>
              <w:rPr>
                <w:rFonts w:eastAsia="Cambria" w:cstheme="minorHAnsi"/>
                <w:iCs/>
                <w:color w:val="000000" w:themeColor="text1"/>
                <w:kern w:val="20"/>
                <w:sz w:val="20"/>
                <w:szCs w:val="20"/>
                <w:lang w:eastAsia="ja-JP"/>
              </w:rPr>
            </w:pPr>
            <w:r w:rsidRPr="00B4344F">
              <w:rPr>
                <w:rFonts w:ascii="Arial" w:eastAsia="Cambria" w:hAnsi="Arial" w:cs="Times New Roman"/>
                <w:color w:val="000000" w:themeColor="text1"/>
                <w:kern w:val="20"/>
                <w:sz w:val="22"/>
                <w:szCs w:val="22"/>
              </w:rPr>
              <w:t xml:space="preserve">For the locations reflected in </w:t>
            </w:r>
            <w:r w:rsidRPr="00B4344F">
              <w:rPr>
                <w:rFonts w:ascii="Arial" w:eastAsia="Cambria" w:hAnsi="Arial" w:cs="Times New Roman"/>
                <w:b/>
                <w:color w:val="000000" w:themeColor="text1"/>
                <w:kern w:val="20"/>
                <w:sz w:val="22"/>
                <w:szCs w:val="22"/>
              </w:rPr>
              <w:t>Attachment A</w:t>
            </w:r>
            <w:r w:rsidRPr="00B4344F">
              <w:rPr>
                <w:rFonts w:ascii="Arial" w:eastAsia="Cambria" w:hAnsi="Arial" w:cs="Times New Roman"/>
                <w:color w:val="000000" w:themeColor="text1"/>
                <w:kern w:val="20"/>
                <w:sz w:val="22"/>
                <w:szCs w:val="22"/>
              </w:rPr>
              <w:t xml:space="preserve">, Ziply Fiber will (1) no longer offer services over copper facilities; and (2) cease maintaining the copper facilities. </w:t>
            </w:r>
            <w:r w:rsidR="008075F8" w:rsidRPr="00B4344F">
              <w:rPr>
                <w:rFonts w:ascii="Arial" w:eastAsia="Cambria" w:hAnsi="Arial" w:cs="Times New Roman"/>
                <w:color w:val="000000" w:themeColor="text1"/>
                <w:kern w:val="20"/>
                <w:sz w:val="22"/>
                <w:szCs w:val="22"/>
                <w:lang w:eastAsia="ja-JP"/>
              </w:rPr>
              <w:t>Existing customers on copper facilities will be migrated to the new fiber network infrastructure without incident</w:t>
            </w:r>
            <w:r w:rsidR="008075F8">
              <w:rPr>
                <w:rFonts w:ascii="Arial" w:eastAsia="Cambria" w:hAnsi="Arial" w:cs="Times New Roman"/>
                <w:color w:val="000000" w:themeColor="text1"/>
                <w:kern w:val="20"/>
                <w:sz w:val="22"/>
                <w:szCs w:val="22"/>
              </w:rPr>
              <w:t xml:space="preserve">.  </w:t>
            </w:r>
            <w:commentRangeStart w:id="1"/>
            <w:r w:rsidRPr="00B4344F">
              <w:rPr>
                <w:rFonts w:ascii="Arial" w:eastAsia="Cambria" w:hAnsi="Arial" w:cs="Times New Roman"/>
                <w:color w:val="000000" w:themeColor="text1"/>
                <w:kern w:val="20"/>
                <w:sz w:val="22"/>
                <w:szCs w:val="22"/>
              </w:rPr>
              <w:t xml:space="preserve">There are presently </w:t>
            </w:r>
            <w:r w:rsidR="00A465F0">
              <w:rPr>
                <w:rFonts w:ascii="Arial" w:eastAsia="Cambria" w:hAnsi="Arial" w:cs="Times New Roman"/>
                <w:color w:val="000000" w:themeColor="text1"/>
                <w:kern w:val="20"/>
                <w:sz w:val="22"/>
                <w:szCs w:val="22"/>
              </w:rPr>
              <w:t>8 custo</w:t>
            </w:r>
            <w:r w:rsidR="00505074">
              <w:rPr>
                <w:rFonts w:ascii="Arial" w:eastAsia="Cambria" w:hAnsi="Arial" w:cs="Times New Roman"/>
                <w:color w:val="000000" w:themeColor="text1"/>
                <w:kern w:val="20"/>
                <w:sz w:val="22"/>
                <w:szCs w:val="22"/>
              </w:rPr>
              <w:t>mers with impacted services</w:t>
            </w:r>
            <w:r w:rsidRPr="00B4344F">
              <w:rPr>
                <w:rFonts w:ascii="Arial" w:eastAsia="Cambria" w:hAnsi="Arial" w:cs="Times New Roman"/>
                <w:color w:val="000000" w:themeColor="text1"/>
                <w:kern w:val="20"/>
                <w:sz w:val="22"/>
                <w:szCs w:val="22"/>
              </w:rPr>
              <w:t xml:space="preserve">, none of which is a competitive carrier circuit. </w:t>
            </w:r>
            <w:commentRangeEnd w:id="1"/>
            <w:r w:rsidR="008075F8">
              <w:rPr>
                <w:rStyle w:val="CommentReference"/>
              </w:rPr>
              <w:commentReference w:id="1"/>
            </w:r>
          </w:p>
        </w:tc>
      </w:tr>
    </w:tbl>
    <w:p w14:paraId="25D4E9C6" w14:textId="77777777" w:rsidR="00505074" w:rsidRDefault="00505074" w:rsidP="00B4344F">
      <w:pPr>
        <w:rPr>
          <w:rFonts w:eastAsia="Cambria" w:cstheme="minorHAnsi"/>
          <w:color w:val="595959"/>
          <w:kern w:val="20"/>
          <w:sz w:val="22"/>
          <w:szCs w:val="22"/>
          <w:lang w:eastAsia="ja-JP"/>
        </w:rPr>
      </w:pPr>
    </w:p>
    <w:p w14:paraId="7074C464" w14:textId="0DAFA18A" w:rsidR="00B4344F" w:rsidRPr="00B4344F" w:rsidRDefault="00B4344F" w:rsidP="00B4344F">
      <w:pPr>
        <w:rPr>
          <w:rFonts w:eastAsia="Cambria" w:cstheme="minorHAnsi"/>
          <w:color w:val="595959"/>
          <w:kern w:val="20"/>
          <w:sz w:val="22"/>
          <w:szCs w:val="22"/>
          <w:lang w:eastAsia="ja-JP"/>
        </w:rPr>
      </w:pPr>
      <w:r w:rsidRPr="00B4344F">
        <w:rPr>
          <w:rFonts w:eastAsia="Cambria" w:cstheme="minorHAnsi"/>
          <w:color w:val="595959"/>
          <w:kern w:val="20"/>
          <w:sz w:val="22"/>
          <w:szCs w:val="22"/>
          <w:lang w:eastAsia="ja-JP"/>
        </w:rPr>
        <w:t xml:space="preserve">For technical issues, please contact:  </w:t>
      </w:r>
    </w:p>
    <w:p w14:paraId="4A9F15C8" w14:textId="49F21917" w:rsidR="00B4344F" w:rsidRPr="00B4344F" w:rsidRDefault="00790551" w:rsidP="00B4344F">
      <w:pPr>
        <w:rPr>
          <w:rFonts w:eastAsia="Cambria" w:cstheme="minorHAnsi"/>
          <w:color w:val="595959"/>
          <w:kern w:val="20"/>
          <w:sz w:val="22"/>
          <w:szCs w:val="22"/>
          <w:lang w:eastAsia="ja-JP"/>
        </w:rPr>
      </w:pPr>
      <w:r>
        <w:rPr>
          <w:rFonts w:eastAsia="Cambria" w:cstheme="minorHAnsi"/>
          <w:color w:val="595959"/>
          <w:kern w:val="20"/>
          <w:sz w:val="22"/>
          <w:szCs w:val="22"/>
          <w:lang w:eastAsia="ja-JP"/>
        </w:rPr>
        <w:t>Alicia Cofer</w:t>
      </w:r>
      <w:r w:rsidR="00B4344F" w:rsidRPr="00B4344F">
        <w:rPr>
          <w:rFonts w:eastAsia="Cambria" w:cstheme="minorHAnsi"/>
          <w:color w:val="595959"/>
          <w:kern w:val="20"/>
          <w:sz w:val="22"/>
          <w:szCs w:val="22"/>
          <w:lang w:eastAsia="ja-JP"/>
        </w:rPr>
        <w:tab/>
      </w:r>
    </w:p>
    <w:p w14:paraId="54137165" w14:textId="51114776" w:rsidR="00B4344F" w:rsidRPr="00B4344F" w:rsidRDefault="00790551" w:rsidP="00B4344F">
      <w:pPr>
        <w:rPr>
          <w:rFonts w:eastAsia="Cambria" w:cstheme="minorHAnsi"/>
          <w:color w:val="595959"/>
          <w:kern w:val="20"/>
          <w:sz w:val="22"/>
          <w:szCs w:val="22"/>
          <w:lang w:eastAsia="ja-JP"/>
        </w:rPr>
      </w:pPr>
      <w:r>
        <w:rPr>
          <w:rFonts w:eastAsia="Cambria" w:cstheme="minorHAnsi"/>
          <w:color w:val="595959"/>
          <w:kern w:val="20"/>
          <w:sz w:val="22"/>
          <w:szCs w:val="22"/>
          <w:lang w:eastAsia="ja-JP"/>
        </w:rPr>
        <w:t>Alicia.cofer@ziply.com</w:t>
      </w:r>
      <w:r w:rsidR="00B4344F" w:rsidRPr="00B4344F">
        <w:rPr>
          <w:rFonts w:eastAsia="Cambria" w:cstheme="minorHAnsi"/>
          <w:color w:val="595959"/>
          <w:kern w:val="20"/>
          <w:sz w:val="22"/>
          <w:szCs w:val="22"/>
          <w:lang w:eastAsia="ja-JP"/>
        </w:rPr>
        <w:tab/>
      </w:r>
    </w:p>
    <w:p w14:paraId="08F2246F" w14:textId="1EEF5189" w:rsidR="00B4344F" w:rsidRPr="00B4344F" w:rsidRDefault="00790551" w:rsidP="00B4344F">
      <w:pPr>
        <w:rPr>
          <w:rFonts w:eastAsia="Cambria" w:cstheme="minorHAnsi"/>
          <w:color w:val="595959"/>
          <w:kern w:val="20"/>
          <w:sz w:val="22"/>
          <w:szCs w:val="22"/>
          <w:lang w:eastAsia="ja-JP"/>
        </w:rPr>
      </w:pPr>
      <w:r>
        <w:rPr>
          <w:rFonts w:eastAsia="Cambria" w:cstheme="minorHAnsi"/>
          <w:color w:val="595959"/>
          <w:kern w:val="20"/>
          <w:sz w:val="22"/>
          <w:szCs w:val="22"/>
          <w:lang w:eastAsia="ja-JP"/>
        </w:rPr>
        <w:t>320 East Penny Road</w:t>
      </w:r>
      <w:r w:rsidR="00B4344F" w:rsidRPr="00B4344F">
        <w:rPr>
          <w:rFonts w:eastAsia="Cambria" w:cstheme="minorHAnsi"/>
          <w:color w:val="595959"/>
          <w:kern w:val="20"/>
          <w:sz w:val="22"/>
          <w:szCs w:val="22"/>
          <w:lang w:eastAsia="ja-JP"/>
        </w:rPr>
        <w:tab/>
      </w:r>
    </w:p>
    <w:p w14:paraId="4C6C69A6" w14:textId="4F9AE828" w:rsidR="00B4344F" w:rsidRPr="00B4344F" w:rsidRDefault="00790551" w:rsidP="00B4344F">
      <w:pPr>
        <w:rPr>
          <w:rFonts w:eastAsia="Cambria" w:cstheme="minorHAnsi"/>
          <w:color w:val="595959"/>
          <w:kern w:val="20"/>
          <w:sz w:val="22"/>
          <w:szCs w:val="22"/>
          <w:lang w:eastAsia="ja-JP"/>
        </w:rPr>
      </w:pPr>
      <w:r>
        <w:rPr>
          <w:rFonts w:eastAsia="Cambria" w:cstheme="minorHAnsi"/>
          <w:color w:val="595959"/>
          <w:kern w:val="20"/>
          <w:sz w:val="22"/>
          <w:szCs w:val="22"/>
          <w:lang w:eastAsia="ja-JP"/>
        </w:rPr>
        <w:t>Wenatchee, WA, 98801</w:t>
      </w:r>
      <w:r w:rsidR="00B4344F" w:rsidRPr="00B4344F">
        <w:rPr>
          <w:rFonts w:eastAsia="Cambria" w:cstheme="minorHAnsi"/>
          <w:color w:val="595959"/>
          <w:kern w:val="20"/>
          <w:sz w:val="22"/>
          <w:szCs w:val="22"/>
          <w:lang w:eastAsia="ja-JP"/>
        </w:rPr>
        <w:t xml:space="preserve"> </w:t>
      </w:r>
    </w:p>
    <w:p w14:paraId="761DEF66" w14:textId="68D5CB48" w:rsidR="00B4344F" w:rsidRPr="00B4344F" w:rsidRDefault="00790551" w:rsidP="00B4344F">
      <w:pPr>
        <w:rPr>
          <w:rFonts w:eastAsia="Cambria" w:cstheme="minorHAnsi"/>
          <w:color w:val="595959"/>
          <w:kern w:val="20"/>
          <w:sz w:val="22"/>
          <w:szCs w:val="22"/>
          <w:lang w:eastAsia="ja-JP"/>
        </w:rPr>
      </w:pPr>
      <w:r w:rsidRPr="00B4344F">
        <w:rPr>
          <w:rFonts w:eastAsia="Cambria" w:cstheme="minorHAnsi"/>
          <w:color w:val="595959"/>
          <w:kern w:val="20"/>
          <w:sz w:val="22"/>
          <w:szCs w:val="22"/>
          <w:lang w:eastAsia="ja-JP"/>
        </w:rPr>
        <w:t>(</w:t>
      </w:r>
      <w:r>
        <w:rPr>
          <w:rFonts w:eastAsia="Cambria" w:cstheme="minorHAnsi"/>
          <w:color w:val="595959"/>
          <w:kern w:val="20"/>
          <w:sz w:val="22"/>
          <w:szCs w:val="22"/>
          <w:lang w:eastAsia="ja-JP"/>
        </w:rPr>
        <w:t>509) 312-3591</w:t>
      </w:r>
    </w:p>
    <w:p w14:paraId="7576240C" w14:textId="6CE48071" w:rsidR="00B4344F" w:rsidRPr="00B4344F" w:rsidRDefault="00790551" w:rsidP="00B4344F">
      <w:pPr>
        <w:rPr>
          <w:rFonts w:eastAsia="Cambria" w:cstheme="minorHAnsi"/>
          <w:color w:val="595959"/>
          <w:kern w:val="20"/>
          <w:sz w:val="22"/>
          <w:szCs w:val="22"/>
          <w:lang w:eastAsia="ja-JP"/>
        </w:rPr>
      </w:pPr>
      <w:r>
        <w:rPr>
          <w:rFonts w:eastAsia="Cambria" w:cstheme="minorHAnsi"/>
          <w:color w:val="595959"/>
          <w:kern w:val="20"/>
          <w:sz w:val="22"/>
          <w:szCs w:val="22"/>
          <w:lang w:eastAsia="ja-JP"/>
        </w:rPr>
        <w:t>6002372, P-072695</w:t>
      </w:r>
    </w:p>
    <w:p w14:paraId="5051D446" w14:textId="77777777" w:rsidR="00B4344F" w:rsidRPr="00B4344F" w:rsidRDefault="00B4344F" w:rsidP="00B4344F">
      <w:pPr>
        <w:rPr>
          <w:rFonts w:eastAsia="Cambria" w:cstheme="minorHAnsi"/>
          <w:color w:val="595959"/>
          <w:kern w:val="20"/>
          <w:sz w:val="22"/>
          <w:szCs w:val="22"/>
          <w:lang w:eastAsia="ja-JP"/>
        </w:rPr>
      </w:pPr>
    </w:p>
    <w:p w14:paraId="6E495B44" w14:textId="77777777" w:rsidR="00B4344F" w:rsidRPr="00B4344F" w:rsidRDefault="00B4344F" w:rsidP="00B4344F">
      <w:pPr>
        <w:rPr>
          <w:rFonts w:eastAsia="Cambria" w:cstheme="minorHAnsi"/>
          <w:color w:val="595959"/>
          <w:kern w:val="20"/>
          <w:sz w:val="22"/>
          <w:szCs w:val="22"/>
          <w:lang w:eastAsia="ja-JP"/>
        </w:rPr>
      </w:pPr>
    </w:p>
    <w:p w14:paraId="0F3F37BE" w14:textId="77777777" w:rsidR="00B4344F" w:rsidRPr="00B4344F" w:rsidRDefault="00B4344F" w:rsidP="00B4344F">
      <w:pPr>
        <w:rPr>
          <w:rFonts w:eastAsia="Cambria" w:cstheme="minorHAnsi"/>
          <w:color w:val="595959"/>
          <w:kern w:val="20"/>
          <w:sz w:val="22"/>
          <w:szCs w:val="22"/>
          <w:lang w:eastAsia="ja-JP"/>
        </w:rPr>
      </w:pPr>
      <w:r w:rsidRPr="00B4344F">
        <w:rPr>
          <w:rFonts w:eastAsia="Cambria" w:cstheme="minorHAnsi"/>
          <w:color w:val="595959"/>
          <w:kern w:val="20"/>
          <w:sz w:val="22"/>
          <w:szCs w:val="22"/>
          <w:lang w:eastAsia="ja-JP"/>
        </w:rPr>
        <w:lastRenderedPageBreak/>
        <w:t xml:space="preserve">For further assistance, please contact your Ziply Fiber Account Manager.  Public Notice Available on our website at: </w:t>
      </w:r>
      <w:hyperlink r:id="rId17" w:history="1">
        <w:r w:rsidRPr="00B4344F">
          <w:rPr>
            <w:rFonts w:eastAsia="Cambria" w:cstheme="minorHAnsi"/>
            <w:color w:val="0563C1"/>
            <w:kern w:val="20"/>
            <w:sz w:val="22"/>
            <w:szCs w:val="22"/>
            <w:u w:val="single"/>
            <w:lang w:eastAsia="ja-JP"/>
          </w:rPr>
          <w:t>https://wholesale.ziplyfiber.com/wholesale/carrier-services</w:t>
        </w:r>
      </w:hyperlink>
      <w:r w:rsidRPr="00B4344F">
        <w:rPr>
          <w:rFonts w:eastAsia="Cambria" w:cstheme="minorHAnsi"/>
          <w:color w:val="595959"/>
          <w:kern w:val="20"/>
          <w:sz w:val="22"/>
          <w:szCs w:val="22"/>
          <w:lang w:eastAsia="ja-JP"/>
        </w:rPr>
        <w:t>.  If you have questions regarding the information provided in this notice, please email</w:t>
      </w:r>
      <w:r w:rsidRPr="00B4344F">
        <w:rPr>
          <w:rFonts w:eastAsia="Cambria" w:cstheme="minorHAnsi"/>
          <w:color w:val="0000FF"/>
          <w:kern w:val="20"/>
          <w:sz w:val="22"/>
          <w:szCs w:val="22"/>
          <w:u w:val="single" w:color="0000FF"/>
          <w:lang w:eastAsia="ja-JP"/>
        </w:rPr>
        <w:t xml:space="preserve"> </w:t>
      </w:r>
      <w:hyperlink r:id="rId18" w:history="1">
        <w:r w:rsidRPr="00B4344F">
          <w:rPr>
            <w:rFonts w:eastAsia="Cambria" w:cstheme="minorHAnsi"/>
            <w:color w:val="0563C1"/>
            <w:kern w:val="20"/>
            <w:sz w:val="22"/>
            <w:szCs w:val="22"/>
            <w:u w:val="single"/>
            <w:lang w:eastAsia="ja-JP"/>
          </w:rPr>
          <w:t>wholesale@ziplyfiber.com</w:t>
        </w:r>
      </w:hyperlink>
      <w:r w:rsidRPr="00B4344F">
        <w:rPr>
          <w:rFonts w:eastAsia="Cambria" w:cstheme="minorHAnsi"/>
          <w:color w:val="595959"/>
          <w:kern w:val="20"/>
          <w:sz w:val="22"/>
          <w:szCs w:val="22"/>
          <w:lang w:eastAsia="ja-JP"/>
        </w:rPr>
        <w:t>.</w:t>
      </w:r>
    </w:p>
    <w:p w14:paraId="7D89D4BD" w14:textId="47A1EAB3" w:rsidR="00B4344F" w:rsidRDefault="00B4344F" w:rsidP="00140E08">
      <w:pPr>
        <w:tabs>
          <w:tab w:val="left" w:pos="9840"/>
        </w:tabs>
        <w:autoSpaceDE w:val="0"/>
        <w:autoSpaceDN w:val="0"/>
        <w:adjustRightInd w:val="0"/>
        <w:rPr>
          <w:rFonts w:ascii="Arial" w:eastAsia="Arial Unicode MS" w:hAnsi="Arial" w:cs="Arial"/>
          <w:sz w:val="22"/>
          <w:szCs w:val="22"/>
        </w:rPr>
      </w:pPr>
    </w:p>
    <w:p w14:paraId="29B5B3F7" w14:textId="5AFAE28B" w:rsidR="00360114" w:rsidRDefault="00360114">
      <w:pPr>
        <w:rPr>
          <w:rFonts w:ascii="Arial" w:eastAsia="Arial Unicode MS" w:hAnsi="Arial" w:cs="Arial"/>
          <w:sz w:val="22"/>
          <w:szCs w:val="22"/>
        </w:rPr>
      </w:pPr>
      <w:r>
        <w:rPr>
          <w:rFonts w:ascii="Arial" w:eastAsia="Arial Unicode MS" w:hAnsi="Arial" w:cs="Arial"/>
          <w:sz w:val="22"/>
          <w:szCs w:val="22"/>
        </w:rPr>
        <w:br w:type="page"/>
      </w:r>
    </w:p>
    <w:p w14:paraId="65D1DCDD" w14:textId="77777777" w:rsidR="00360114" w:rsidRDefault="00360114" w:rsidP="00140E08">
      <w:pPr>
        <w:tabs>
          <w:tab w:val="left" w:pos="9840"/>
        </w:tabs>
        <w:autoSpaceDE w:val="0"/>
        <w:autoSpaceDN w:val="0"/>
        <w:adjustRightInd w:val="0"/>
        <w:rPr>
          <w:rFonts w:ascii="Arial" w:eastAsia="Arial Unicode MS" w:hAnsi="Arial" w:cs="Arial"/>
          <w:sz w:val="22"/>
          <w:szCs w:val="22"/>
        </w:rPr>
      </w:pPr>
    </w:p>
    <w:p w14:paraId="4FEADFBE" w14:textId="009663BA" w:rsidR="00360114" w:rsidRDefault="00360114" w:rsidP="00140E08">
      <w:pPr>
        <w:tabs>
          <w:tab w:val="left" w:pos="9840"/>
        </w:tabs>
        <w:autoSpaceDE w:val="0"/>
        <w:autoSpaceDN w:val="0"/>
        <w:adjustRightInd w:val="0"/>
        <w:rPr>
          <w:rFonts w:ascii="Arial" w:eastAsia="Arial Unicode MS" w:hAnsi="Arial" w:cs="Arial"/>
          <w:sz w:val="22"/>
          <w:szCs w:val="22"/>
        </w:rPr>
      </w:pPr>
    </w:p>
    <w:p w14:paraId="5B07A62A" w14:textId="77777777" w:rsidR="00360114" w:rsidRPr="00360114" w:rsidRDefault="00360114" w:rsidP="00360114">
      <w:pPr>
        <w:jc w:val="center"/>
        <w:rPr>
          <w:rFonts w:ascii="Arial" w:hAnsi="Arial" w:cs="Arial"/>
          <w:sz w:val="28"/>
          <w:szCs w:val="28"/>
        </w:rPr>
      </w:pPr>
      <w:r w:rsidRPr="00360114">
        <w:rPr>
          <w:rFonts w:ascii="Arial" w:hAnsi="Arial" w:cs="Arial"/>
          <w:sz w:val="28"/>
          <w:szCs w:val="28"/>
        </w:rPr>
        <w:t>Carrier Customer Bulletin</w:t>
      </w:r>
    </w:p>
    <w:p w14:paraId="4F7E91EE" w14:textId="77777777" w:rsidR="00360114" w:rsidRPr="00360114" w:rsidRDefault="00360114" w:rsidP="00360114">
      <w:pPr>
        <w:jc w:val="center"/>
        <w:rPr>
          <w:rFonts w:ascii="Arial" w:hAnsi="Arial" w:cs="Arial"/>
          <w:b/>
          <w:sz w:val="28"/>
          <w:szCs w:val="28"/>
        </w:rPr>
      </w:pPr>
      <w:r w:rsidRPr="00360114">
        <w:rPr>
          <w:rFonts w:ascii="Arial" w:hAnsi="Arial" w:cs="Arial"/>
          <w:b/>
          <w:sz w:val="28"/>
          <w:szCs w:val="28"/>
        </w:rPr>
        <w:t>Attachment A</w:t>
      </w:r>
    </w:p>
    <w:p w14:paraId="45B13293" w14:textId="77777777" w:rsidR="00360114" w:rsidRPr="00360114" w:rsidRDefault="00360114" w:rsidP="00360114">
      <w:pPr>
        <w:jc w:val="center"/>
        <w:rPr>
          <w:b/>
          <w:sz w:val="28"/>
          <w:szCs w:val="28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975"/>
        <w:gridCol w:w="2430"/>
        <w:gridCol w:w="2340"/>
        <w:gridCol w:w="1350"/>
        <w:gridCol w:w="1543"/>
      </w:tblGrid>
      <w:tr w:rsidR="007D49D0" w:rsidRPr="00360114" w14:paraId="49A1D6E9" w14:textId="79162BAA" w:rsidTr="00FB65E9">
        <w:tc>
          <w:tcPr>
            <w:tcW w:w="1975" w:type="dxa"/>
            <w:shd w:val="pct20" w:color="auto" w:fill="auto"/>
          </w:tcPr>
          <w:p w14:paraId="39EE0672" w14:textId="77777777" w:rsidR="007D49D0" w:rsidRPr="00360114" w:rsidRDefault="007D49D0" w:rsidP="00360114">
            <w:pPr>
              <w:rPr>
                <w:rFonts w:ascii="Arial" w:hAnsi="Arial" w:cs="Arial"/>
              </w:rPr>
            </w:pPr>
            <w:r w:rsidRPr="00360114">
              <w:rPr>
                <w:rFonts w:ascii="Arial" w:hAnsi="Arial" w:cs="Arial"/>
              </w:rPr>
              <w:t>Community/Wire Center</w:t>
            </w:r>
          </w:p>
        </w:tc>
        <w:tc>
          <w:tcPr>
            <w:tcW w:w="2430" w:type="dxa"/>
            <w:shd w:val="pct20" w:color="auto" w:fill="auto"/>
          </w:tcPr>
          <w:p w14:paraId="7B7A2378" w14:textId="50DC3A7B" w:rsidR="007D49D0" w:rsidRPr="00360114" w:rsidRDefault="007D49D0" w:rsidP="003601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Address</w:t>
            </w:r>
          </w:p>
        </w:tc>
        <w:tc>
          <w:tcPr>
            <w:tcW w:w="2340" w:type="dxa"/>
            <w:shd w:val="pct20" w:color="auto" w:fill="auto"/>
          </w:tcPr>
          <w:p w14:paraId="5A2C7305" w14:textId="58D88DCE" w:rsidR="007D49D0" w:rsidRDefault="007D49D0" w:rsidP="003601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City/State</w:t>
            </w:r>
          </w:p>
        </w:tc>
        <w:tc>
          <w:tcPr>
            <w:tcW w:w="1350" w:type="dxa"/>
            <w:shd w:val="pct20" w:color="auto" w:fill="auto"/>
          </w:tcPr>
          <w:p w14:paraId="17AFAD8E" w14:textId="0BF62279" w:rsidR="007D49D0" w:rsidRPr="00360114" w:rsidRDefault="007D49D0" w:rsidP="003601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Zip</w:t>
            </w:r>
          </w:p>
        </w:tc>
        <w:tc>
          <w:tcPr>
            <w:tcW w:w="1543" w:type="dxa"/>
            <w:shd w:val="pct20" w:color="auto" w:fill="auto"/>
          </w:tcPr>
          <w:p w14:paraId="62961E81" w14:textId="3A279AAE" w:rsidR="007D49D0" w:rsidRDefault="007D49D0" w:rsidP="003601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 of working services</w:t>
            </w:r>
          </w:p>
        </w:tc>
      </w:tr>
      <w:tr w:rsidR="007D49D0" w:rsidRPr="00360114" w14:paraId="5FA4D7C8" w14:textId="341D1D8B" w:rsidTr="00FB65E9">
        <w:tc>
          <w:tcPr>
            <w:tcW w:w="1975" w:type="dxa"/>
          </w:tcPr>
          <w:p w14:paraId="60BE7691" w14:textId="6763FA6D" w:rsidR="007D49D0" w:rsidRPr="00360114" w:rsidRDefault="007B1E65" w:rsidP="00360114">
            <w:r>
              <w:t>WNTCWAXX</w:t>
            </w:r>
          </w:p>
        </w:tc>
        <w:tc>
          <w:tcPr>
            <w:tcW w:w="2430" w:type="dxa"/>
          </w:tcPr>
          <w:p w14:paraId="05D79549" w14:textId="02B21893" w:rsidR="007D49D0" w:rsidRPr="00360114" w:rsidRDefault="00A65F8D" w:rsidP="00360114">
            <w:r>
              <w:t>1311 N Wenatchee Ave</w:t>
            </w:r>
          </w:p>
        </w:tc>
        <w:tc>
          <w:tcPr>
            <w:tcW w:w="2340" w:type="dxa"/>
          </w:tcPr>
          <w:p w14:paraId="63540841" w14:textId="22F9D3CD" w:rsidR="007D49D0" w:rsidRPr="00360114" w:rsidRDefault="00316BA4" w:rsidP="00360114">
            <w:r>
              <w:t>Wenatchee, WA</w:t>
            </w:r>
          </w:p>
        </w:tc>
        <w:tc>
          <w:tcPr>
            <w:tcW w:w="1350" w:type="dxa"/>
          </w:tcPr>
          <w:p w14:paraId="3A86C79E" w14:textId="079EE2D2" w:rsidR="007D49D0" w:rsidRPr="00360114" w:rsidRDefault="00316BA4" w:rsidP="00360114">
            <w:r>
              <w:t>98801</w:t>
            </w:r>
          </w:p>
        </w:tc>
        <w:tc>
          <w:tcPr>
            <w:tcW w:w="1543" w:type="dxa"/>
          </w:tcPr>
          <w:p w14:paraId="5C033FCD" w14:textId="21E07D4D" w:rsidR="007D49D0" w:rsidRPr="00360114" w:rsidRDefault="00A65F8D" w:rsidP="00360114">
            <w:r>
              <w:t>0</w:t>
            </w:r>
          </w:p>
        </w:tc>
      </w:tr>
      <w:tr w:rsidR="00A65F8D" w:rsidRPr="00360114" w14:paraId="2B25E1D4" w14:textId="3E09E731" w:rsidTr="00FB65E9">
        <w:tc>
          <w:tcPr>
            <w:tcW w:w="1975" w:type="dxa"/>
          </w:tcPr>
          <w:p w14:paraId="435CBA8E" w14:textId="6AF1882B" w:rsidR="00A65F8D" w:rsidRPr="00360114" w:rsidRDefault="00A65F8D" w:rsidP="00A65F8D">
            <w:r>
              <w:t>WNTCWAXX</w:t>
            </w:r>
          </w:p>
        </w:tc>
        <w:tc>
          <w:tcPr>
            <w:tcW w:w="2430" w:type="dxa"/>
          </w:tcPr>
          <w:p w14:paraId="576DABA2" w14:textId="10797A2B" w:rsidR="00A65F8D" w:rsidRPr="00360114" w:rsidRDefault="00A65F8D" w:rsidP="00A65F8D">
            <w:r>
              <w:t>1420 N Miller St</w:t>
            </w:r>
          </w:p>
        </w:tc>
        <w:tc>
          <w:tcPr>
            <w:tcW w:w="2340" w:type="dxa"/>
          </w:tcPr>
          <w:p w14:paraId="3C3A285A" w14:textId="6CF2EBE1" w:rsidR="00A65F8D" w:rsidRPr="00360114" w:rsidRDefault="00A65F8D" w:rsidP="00A65F8D">
            <w:r>
              <w:t>Wenatchee, WA</w:t>
            </w:r>
          </w:p>
        </w:tc>
        <w:tc>
          <w:tcPr>
            <w:tcW w:w="1350" w:type="dxa"/>
          </w:tcPr>
          <w:p w14:paraId="255E3BB9" w14:textId="2219C6E3" w:rsidR="00A65F8D" w:rsidRPr="00360114" w:rsidRDefault="00A65F8D" w:rsidP="00A65F8D">
            <w:r>
              <w:t>98801</w:t>
            </w:r>
          </w:p>
        </w:tc>
        <w:tc>
          <w:tcPr>
            <w:tcW w:w="1543" w:type="dxa"/>
          </w:tcPr>
          <w:p w14:paraId="1CF7269C" w14:textId="75E8503D" w:rsidR="00A65F8D" w:rsidRPr="00360114" w:rsidRDefault="00A65F8D" w:rsidP="00A65F8D">
            <w:r>
              <w:t>12</w:t>
            </w:r>
          </w:p>
        </w:tc>
      </w:tr>
      <w:tr w:rsidR="00D362D8" w:rsidRPr="00360114" w14:paraId="76E87202" w14:textId="77777777" w:rsidTr="00FB65E9">
        <w:tc>
          <w:tcPr>
            <w:tcW w:w="1975" w:type="dxa"/>
          </w:tcPr>
          <w:p w14:paraId="39F36713" w14:textId="4A394D78" w:rsidR="00D362D8" w:rsidRDefault="00D362D8" w:rsidP="00D362D8">
            <w:r>
              <w:t>WNTCWAXX</w:t>
            </w:r>
          </w:p>
        </w:tc>
        <w:tc>
          <w:tcPr>
            <w:tcW w:w="2430" w:type="dxa"/>
          </w:tcPr>
          <w:p w14:paraId="49C6150D" w14:textId="116D999C" w:rsidR="00D362D8" w:rsidRDefault="00D362D8" w:rsidP="00D362D8">
            <w:r>
              <w:t>1422 N Miller St</w:t>
            </w:r>
          </w:p>
        </w:tc>
        <w:tc>
          <w:tcPr>
            <w:tcW w:w="2340" w:type="dxa"/>
          </w:tcPr>
          <w:p w14:paraId="4F2262B2" w14:textId="0EC897E5" w:rsidR="00D362D8" w:rsidRDefault="00D362D8" w:rsidP="00D362D8">
            <w:r>
              <w:t>Wenatchee, WA</w:t>
            </w:r>
          </w:p>
        </w:tc>
        <w:tc>
          <w:tcPr>
            <w:tcW w:w="1350" w:type="dxa"/>
          </w:tcPr>
          <w:p w14:paraId="753131BC" w14:textId="4077D6AD" w:rsidR="00D362D8" w:rsidRDefault="00D362D8" w:rsidP="00D362D8">
            <w:r>
              <w:t>98801</w:t>
            </w:r>
          </w:p>
        </w:tc>
        <w:tc>
          <w:tcPr>
            <w:tcW w:w="1543" w:type="dxa"/>
          </w:tcPr>
          <w:p w14:paraId="7B4DE8C9" w14:textId="15E23D8B" w:rsidR="00D362D8" w:rsidRDefault="00D362D8" w:rsidP="00D362D8">
            <w:r>
              <w:t>2</w:t>
            </w:r>
          </w:p>
        </w:tc>
      </w:tr>
      <w:tr w:rsidR="00A65F8D" w:rsidRPr="00360114" w14:paraId="6A850DD3" w14:textId="5090E00D" w:rsidTr="00FB65E9">
        <w:tc>
          <w:tcPr>
            <w:tcW w:w="1975" w:type="dxa"/>
          </w:tcPr>
          <w:p w14:paraId="67554FA4" w14:textId="02BAFC8A" w:rsidR="00A65F8D" w:rsidRPr="00360114" w:rsidRDefault="00A65F8D" w:rsidP="00A65F8D">
            <w:r w:rsidRPr="00144720">
              <w:t>WNTCWAXX</w:t>
            </w:r>
          </w:p>
        </w:tc>
        <w:tc>
          <w:tcPr>
            <w:tcW w:w="2430" w:type="dxa"/>
          </w:tcPr>
          <w:p w14:paraId="4EDD274F" w14:textId="1D196748" w:rsidR="00A65F8D" w:rsidRPr="00360114" w:rsidRDefault="00A65F8D" w:rsidP="00A65F8D">
            <w:r>
              <w:t>1503 N Miller St</w:t>
            </w:r>
          </w:p>
        </w:tc>
        <w:tc>
          <w:tcPr>
            <w:tcW w:w="2340" w:type="dxa"/>
          </w:tcPr>
          <w:p w14:paraId="6BA296B8" w14:textId="66C48C25" w:rsidR="00A65F8D" w:rsidRPr="00360114" w:rsidRDefault="00A65F8D" w:rsidP="00A65F8D">
            <w:r>
              <w:t>Wenatchee, WA</w:t>
            </w:r>
          </w:p>
        </w:tc>
        <w:tc>
          <w:tcPr>
            <w:tcW w:w="1350" w:type="dxa"/>
          </w:tcPr>
          <w:p w14:paraId="1539EEA6" w14:textId="6E3B18C1" w:rsidR="00A65F8D" w:rsidRPr="00360114" w:rsidRDefault="00A65F8D" w:rsidP="00A65F8D">
            <w:r>
              <w:t>98801</w:t>
            </w:r>
          </w:p>
        </w:tc>
        <w:tc>
          <w:tcPr>
            <w:tcW w:w="1543" w:type="dxa"/>
          </w:tcPr>
          <w:p w14:paraId="60F02119" w14:textId="43B9745E" w:rsidR="00A65F8D" w:rsidRPr="00360114" w:rsidRDefault="00A65F8D" w:rsidP="00A65F8D">
            <w:r>
              <w:t>2</w:t>
            </w:r>
          </w:p>
        </w:tc>
      </w:tr>
      <w:tr w:rsidR="00A65F8D" w:rsidRPr="00360114" w14:paraId="60CE30E7" w14:textId="773295C5" w:rsidTr="00FB65E9">
        <w:tc>
          <w:tcPr>
            <w:tcW w:w="1975" w:type="dxa"/>
          </w:tcPr>
          <w:p w14:paraId="0D704859" w14:textId="17005F39" w:rsidR="00A65F8D" w:rsidRPr="00360114" w:rsidRDefault="00A65F8D" w:rsidP="00A65F8D">
            <w:r w:rsidRPr="00144720">
              <w:t>WNTCWAXX</w:t>
            </w:r>
          </w:p>
        </w:tc>
        <w:tc>
          <w:tcPr>
            <w:tcW w:w="2430" w:type="dxa"/>
          </w:tcPr>
          <w:p w14:paraId="27943901" w14:textId="508C6CD0" w:rsidR="00A65F8D" w:rsidRPr="00360114" w:rsidRDefault="00A65F8D" w:rsidP="00A65F8D">
            <w:r>
              <w:t>1505 N Miller St</w:t>
            </w:r>
          </w:p>
        </w:tc>
        <w:tc>
          <w:tcPr>
            <w:tcW w:w="2340" w:type="dxa"/>
          </w:tcPr>
          <w:p w14:paraId="702137DA" w14:textId="023F0DCD" w:rsidR="00A65F8D" w:rsidRPr="00360114" w:rsidRDefault="00A65F8D" w:rsidP="00A65F8D">
            <w:r>
              <w:t>Wenatchee, WA</w:t>
            </w:r>
          </w:p>
        </w:tc>
        <w:tc>
          <w:tcPr>
            <w:tcW w:w="1350" w:type="dxa"/>
          </w:tcPr>
          <w:p w14:paraId="7C5B9774" w14:textId="6BCE7429" w:rsidR="00A65F8D" w:rsidRPr="00360114" w:rsidRDefault="00A65F8D" w:rsidP="00A65F8D">
            <w:r>
              <w:t>98801</w:t>
            </w:r>
          </w:p>
        </w:tc>
        <w:tc>
          <w:tcPr>
            <w:tcW w:w="1543" w:type="dxa"/>
          </w:tcPr>
          <w:p w14:paraId="6AA890AA" w14:textId="63548BDE" w:rsidR="00A65F8D" w:rsidRPr="00360114" w:rsidRDefault="00A65F8D" w:rsidP="00A65F8D">
            <w:r>
              <w:t>1</w:t>
            </w:r>
          </w:p>
        </w:tc>
      </w:tr>
      <w:tr w:rsidR="00A65F8D" w:rsidRPr="00360114" w14:paraId="7163747D" w14:textId="5FC2AB63" w:rsidTr="00FB65E9">
        <w:tc>
          <w:tcPr>
            <w:tcW w:w="1975" w:type="dxa"/>
          </w:tcPr>
          <w:p w14:paraId="6137002F" w14:textId="72629E6A" w:rsidR="00A65F8D" w:rsidRPr="00360114" w:rsidRDefault="00A65F8D" w:rsidP="00A65F8D">
            <w:r w:rsidRPr="00144720">
              <w:t>WNTCWAXX</w:t>
            </w:r>
          </w:p>
        </w:tc>
        <w:tc>
          <w:tcPr>
            <w:tcW w:w="2430" w:type="dxa"/>
          </w:tcPr>
          <w:p w14:paraId="160EE4FE" w14:textId="3A6C4C26" w:rsidR="00A65F8D" w:rsidRPr="00360114" w:rsidRDefault="00A65F8D" w:rsidP="00A65F8D">
            <w:r>
              <w:t>1507 N Miller St</w:t>
            </w:r>
          </w:p>
        </w:tc>
        <w:tc>
          <w:tcPr>
            <w:tcW w:w="2340" w:type="dxa"/>
          </w:tcPr>
          <w:p w14:paraId="56F5F491" w14:textId="37B3619B" w:rsidR="00A65F8D" w:rsidRPr="00360114" w:rsidRDefault="00A65F8D" w:rsidP="00A65F8D">
            <w:r>
              <w:t>Wenatchee, WA</w:t>
            </w:r>
          </w:p>
        </w:tc>
        <w:tc>
          <w:tcPr>
            <w:tcW w:w="1350" w:type="dxa"/>
          </w:tcPr>
          <w:p w14:paraId="5473968D" w14:textId="5C494896" w:rsidR="00A65F8D" w:rsidRPr="00360114" w:rsidRDefault="00A65F8D" w:rsidP="00A65F8D">
            <w:r>
              <w:t>98801</w:t>
            </w:r>
          </w:p>
        </w:tc>
        <w:tc>
          <w:tcPr>
            <w:tcW w:w="1543" w:type="dxa"/>
          </w:tcPr>
          <w:p w14:paraId="4A35E8CE" w14:textId="7F9C7D94" w:rsidR="00A65F8D" w:rsidRPr="00360114" w:rsidRDefault="00A65F8D" w:rsidP="00A65F8D">
            <w:r>
              <w:t>0</w:t>
            </w:r>
          </w:p>
        </w:tc>
      </w:tr>
      <w:tr w:rsidR="00A65F8D" w:rsidRPr="00360114" w14:paraId="3C32AD25" w14:textId="1130F9A3" w:rsidTr="00FB65E9">
        <w:trPr>
          <w:trHeight w:val="179"/>
        </w:trPr>
        <w:tc>
          <w:tcPr>
            <w:tcW w:w="1975" w:type="dxa"/>
          </w:tcPr>
          <w:p w14:paraId="0F78D460" w14:textId="2C6155AF" w:rsidR="00A65F8D" w:rsidRPr="00360114" w:rsidRDefault="00A65F8D" w:rsidP="00A65F8D">
            <w:r w:rsidRPr="00144720">
              <w:t>WNTCWAXX</w:t>
            </w:r>
          </w:p>
        </w:tc>
        <w:tc>
          <w:tcPr>
            <w:tcW w:w="2430" w:type="dxa"/>
          </w:tcPr>
          <w:p w14:paraId="29782F2F" w14:textId="6359032C" w:rsidR="00A65F8D" w:rsidRPr="00360114" w:rsidRDefault="00A65F8D" w:rsidP="00A65F8D">
            <w:r>
              <w:t>1509 N Miller St</w:t>
            </w:r>
          </w:p>
        </w:tc>
        <w:tc>
          <w:tcPr>
            <w:tcW w:w="2340" w:type="dxa"/>
          </w:tcPr>
          <w:p w14:paraId="033BF6DC" w14:textId="49CC306F" w:rsidR="00A65F8D" w:rsidRPr="00360114" w:rsidRDefault="00A65F8D" w:rsidP="00A65F8D">
            <w:r>
              <w:t>Wenatchee, WA</w:t>
            </w:r>
          </w:p>
        </w:tc>
        <w:tc>
          <w:tcPr>
            <w:tcW w:w="1350" w:type="dxa"/>
          </w:tcPr>
          <w:p w14:paraId="02B6DC6B" w14:textId="5873DC17" w:rsidR="00A65F8D" w:rsidRPr="00360114" w:rsidRDefault="00A65F8D" w:rsidP="00A65F8D">
            <w:r>
              <w:t>98801</w:t>
            </w:r>
          </w:p>
        </w:tc>
        <w:tc>
          <w:tcPr>
            <w:tcW w:w="1543" w:type="dxa"/>
          </w:tcPr>
          <w:p w14:paraId="1EE58AAE" w14:textId="7BDC85A2" w:rsidR="00A65F8D" w:rsidRPr="00360114" w:rsidRDefault="00A65F8D" w:rsidP="00A65F8D">
            <w:r>
              <w:t>0</w:t>
            </w:r>
          </w:p>
        </w:tc>
      </w:tr>
      <w:tr w:rsidR="00A65F8D" w:rsidRPr="00360114" w14:paraId="1DB26269" w14:textId="6705EBFB" w:rsidTr="00FB65E9">
        <w:tc>
          <w:tcPr>
            <w:tcW w:w="1975" w:type="dxa"/>
          </w:tcPr>
          <w:p w14:paraId="7F2927BA" w14:textId="4A6A97F8" w:rsidR="00A65F8D" w:rsidRPr="00360114" w:rsidRDefault="00A65F8D" w:rsidP="00A65F8D">
            <w:r w:rsidRPr="00144720">
              <w:t>WNTCWAXX</w:t>
            </w:r>
          </w:p>
        </w:tc>
        <w:tc>
          <w:tcPr>
            <w:tcW w:w="2430" w:type="dxa"/>
          </w:tcPr>
          <w:p w14:paraId="68E5FFC2" w14:textId="31D0DECC" w:rsidR="00A65F8D" w:rsidRPr="00360114" w:rsidRDefault="00A65F8D" w:rsidP="00A65F8D">
            <w:r>
              <w:t>1513 N Miller St</w:t>
            </w:r>
          </w:p>
        </w:tc>
        <w:tc>
          <w:tcPr>
            <w:tcW w:w="2340" w:type="dxa"/>
          </w:tcPr>
          <w:p w14:paraId="195A5028" w14:textId="5E5BAD58" w:rsidR="00A65F8D" w:rsidRPr="00360114" w:rsidRDefault="00A65F8D" w:rsidP="00A65F8D">
            <w:r>
              <w:t>Wenatchee, WA</w:t>
            </w:r>
          </w:p>
        </w:tc>
        <w:tc>
          <w:tcPr>
            <w:tcW w:w="1350" w:type="dxa"/>
          </w:tcPr>
          <w:p w14:paraId="5A91929C" w14:textId="2C59C674" w:rsidR="00A65F8D" w:rsidRPr="00360114" w:rsidRDefault="00A65F8D" w:rsidP="00A65F8D">
            <w:r>
              <w:t>98801</w:t>
            </w:r>
          </w:p>
        </w:tc>
        <w:tc>
          <w:tcPr>
            <w:tcW w:w="1543" w:type="dxa"/>
          </w:tcPr>
          <w:p w14:paraId="693AF3EB" w14:textId="448F4226" w:rsidR="00A65F8D" w:rsidRPr="00360114" w:rsidRDefault="00FE3E85" w:rsidP="00A65F8D">
            <w:r>
              <w:t>0</w:t>
            </w:r>
          </w:p>
        </w:tc>
      </w:tr>
      <w:tr w:rsidR="00A65F8D" w:rsidRPr="00360114" w14:paraId="06FE9EE1" w14:textId="15AC6241" w:rsidTr="00FB65E9">
        <w:tc>
          <w:tcPr>
            <w:tcW w:w="1975" w:type="dxa"/>
          </w:tcPr>
          <w:p w14:paraId="5F7613A9" w14:textId="2B7F4C5C" w:rsidR="00A65F8D" w:rsidRPr="00360114" w:rsidRDefault="00A65F8D" w:rsidP="00A65F8D">
            <w:r w:rsidRPr="00144720">
              <w:t>WNTCWAXX</w:t>
            </w:r>
          </w:p>
        </w:tc>
        <w:tc>
          <w:tcPr>
            <w:tcW w:w="2430" w:type="dxa"/>
          </w:tcPr>
          <w:p w14:paraId="4FDD191A" w14:textId="3E1BBDFA" w:rsidR="00A65F8D" w:rsidRPr="00360114" w:rsidRDefault="00A65F8D" w:rsidP="00A65F8D">
            <w:r>
              <w:t>1515 N Miller St</w:t>
            </w:r>
          </w:p>
        </w:tc>
        <w:tc>
          <w:tcPr>
            <w:tcW w:w="2340" w:type="dxa"/>
          </w:tcPr>
          <w:p w14:paraId="7D8FC922" w14:textId="365B5188" w:rsidR="00A65F8D" w:rsidRPr="00360114" w:rsidRDefault="00A65F8D" w:rsidP="00A65F8D">
            <w:r>
              <w:t>Wenatchee, WA</w:t>
            </w:r>
          </w:p>
        </w:tc>
        <w:tc>
          <w:tcPr>
            <w:tcW w:w="1350" w:type="dxa"/>
          </w:tcPr>
          <w:p w14:paraId="7018EB0F" w14:textId="6BD4D148" w:rsidR="00A65F8D" w:rsidRPr="00360114" w:rsidRDefault="00A65F8D" w:rsidP="00A65F8D">
            <w:r>
              <w:t>98801</w:t>
            </w:r>
          </w:p>
        </w:tc>
        <w:tc>
          <w:tcPr>
            <w:tcW w:w="1543" w:type="dxa"/>
          </w:tcPr>
          <w:p w14:paraId="11420FF6" w14:textId="2FAD725D" w:rsidR="00A65F8D" w:rsidRPr="00360114" w:rsidRDefault="00A65F8D" w:rsidP="00A65F8D">
            <w:r>
              <w:t>6</w:t>
            </w:r>
          </w:p>
        </w:tc>
      </w:tr>
      <w:tr w:rsidR="00A65F8D" w:rsidRPr="00360114" w14:paraId="32E9EC4B" w14:textId="2E6B1A9F" w:rsidTr="00FB65E9">
        <w:tc>
          <w:tcPr>
            <w:tcW w:w="1975" w:type="dxa"/>
          </w:tcPr>
          <w:p w14:paraId="7121DE19" w14:textId="75AFCE15" w:rsidR="00A65F8D" w:rsidRPr="00360114" w:rsidRDefault="00A65F8D" w:rsidP="00A65F8D">
            <w:r w:rsidRPr="00144720">
              <w:t>WNTCWAXX</w:t>
            </w:r>
          </w:p>
        </w:tc>
        <w:tc>
          <w:tcPr>
            <w:tcW w:w="2430" w:type="dxa"/>
          </w:tcPr>
          <w:p w14:paraId="3B526669" w14:textId="37AA2318" w:rsidR="00A65F8D" w:rsidRPr="00360114" w:rsidRDefault="00A65F8D" w:rsidP="00A65F8D">
            <w:r>
              <w:t>1517 N Miller St</w:t>
            </w:r>
          </w:p>
        </w:tc>
        <w:tc>
          <w:tcPr>
            <w:tcW w:w="2340" w:type="dxa"/>
          </w:tcPr>
          <w:p w14:paraId="565A8DA4" w14:textId="4AD0CE86" w:rsidR="00A65F8D" w:rsidRPr="00360114" w:rsidRDefault="00A65F8D" w:rsidP="00A65F8D">
            <w:r>
              <w:t>Wenatchee, WA</w:t>
            </w:r>
          </w:p>
        </w:tc>
        <w:tc>
          <w:tcPr>
            <w:tcW w:w="1350" w:type="dxa"/>
          </w:tcPr>
          <w:p w14:paraId="632F9166" w14:textId="704241B2" w:rsidR="00A65F8D" w:rsidRPr="00360114" w:rsidRDefault="00A65F8D" w:rsidP="00A65F8D">
            <w:r>
              <w:t>98801</w:t>
            </w:r>
          </w:p>
        </w:tc>
        <w:tc>
          <w:tcPr>
            <w:tcW w:w="1543" w:type="dxa"/>
          </w:tcPr>
          <w:p w14:paraId="5DE91FD3" w14:textId="6589C4C7" w:rsidR="00A65F8D" w:rsidRPr="00360114" w:rsidRDefault="00A65F8D" w:rsidP="00A65F8D">
            <w:r>
              <w:t>0</w:t>
            </w:r>
          </w:p>
        </w:tc>
      </w:tr>
      <w:tr w:rsidR="00A65F8D" w:rsidRPr="00360114" w14:paraId="7B1B0480" w14:textId="5376C83A" w:rsidTr="00FB65E9">
        <w:tc>
          <w:tcPr>
            <w:tcW w:w="1975" w:type="dxa"/>
          </w:tcPr>
          <w:p w14:paraId="531AC4D9" w14:textId="7D1B45F0" w:rsidR="00A65F8D" w:rsidRPr="00360114" w:rsidRDefault="00A65F8D" w:rsidP="00A65F8D">
            <w:r w:rsidRPr="00144720">
              <w:t>WNTCWAXX</w:t>
            </w:r>
          </w:p>
        </w:tc>
        <w:tc>
          <w:tcPr>
            <w:tcW w:w="2430" w:type="dxa"/>
          </w:tcPr>
          <w:p w14:paraId="44FE9D3C" w14:textId="180674C9" w:rsidR="00A65F8D" w:rsidRPr="00360114" w:rsidRDefault="00A65F8D" w:rsidP="00A65F8D">
            <w:r>
              <w:t>1531 N Miller St</w:t>
            </w:r>
          </w:p>
        </w:tc>
        <w:tc>
          <w:tcPr>
            <w:tcW w:w="2340" w:type="dxa"/>
          </w:tcPr>
          <w:p w14:paraId="5FFB49B5" w14:textId="021C117A" w:rsidR="00A65F8D" w:rsidRPr="00360114" w:rsidRDefault="00A65F8D" w:rsidP="00A65F8D">
            <w:r>
              <w:t>Wenatchee, WA</w:t>
            </w:r>
          </w:p>
        </w:tc>
        <w:tc>
          <w:tcPr>
            <w:tcW w:w="1350" w:type="dxa"/>
          </w:tcPr>
          <w:p w14:paraId="76E2EFEB" w14:textId="1CAF9E05" w:rsidR="00A65F8D" w:rsidRPr="00360114" w:rsidRDefault="00A65F8D" w:rsidP="00A65F8D">
            <w:r>
              <w:t>98801</w:t>
            </w:r>
          </w:p>
        </w:tc>
        <w:tc>
          <w:tcPr>
            <w:tcW w:w="1543" w:type="dxa"/>
          </w:tcPr>
          <w:p w14:paraId="0EEC4C77" w14:textId="01CE5752" w:rsidR="00A65F8D" w:rsidRPr="00360114" w:rsidRDefault="00A65F8D" w:rsidP="00A65F8D">
            <w:r>
              <w:t>0</w:t>
            </w:r>
          </w:p>
        </w:tc>
      </w:tr>
      <w:tr w:rsidR="00A65F8D" w:rsidRPr="00360114" w14:paraId="4283FB1E" w14:textId="1A3E1A38" w:rsidTr="00FB65E9">
        <w:tc>
          <w:tcPr>
            <w:tcW w:w="1975" w:type="dxa"/>
          </w:tcPr>
          <w:p w14:paraId="5688A5B3" w14:textId="53BB2185" w:rsidR="00A65F8D" w:rsidRPr="00360114" w:rsidRDefault="00A65F8D" w:rsidP="00A65F8D">
            <w:r w:rsidRPr="00144720">
              <w:t>WNTCWAXX</w:t>
            </w:r>
          </w:p>
        </w:tc>
        <w:tc>
          <w:tcPr>
            <w:tcW w:w="2430" w:type="dxa"/>
          </w:tcPr>
          <w:p w14:paraId="53499FF7" w14:textId="5665D32E" w:rsidR="00A65F8D" w:rsidRPr="00360114" w:rsidRDefault="00A65F8D" w:rsidP="00A65F8D">
            <w:r>
              <w:t>1610 N Miller St</w:t>
            </w:r>
          </w:p>
        </w:tc>
        <w:tc>
          <w:tcPr>
            <w:tcW w:w="2340" w:type="dxa"/>
          </w:tcPr>
          <w:p w14:paraId="3F9121BC" w14:textId="4EC5C932" w:rsidR="00A65F8D" w:rsidRPr="00360114" w:rsidRDefault="00A65F8D" w:rsidP="00A65F8D">
            <w:r>
              <w:t>Wenatchee, WA</w:t>
            </w:r>
          </w:p>
        </w:tc>
        <w:tc>
          <w:tcPr>
            <w:tcW w:w="1350" w:type="dxa"/>
          </w:tcPr>
          <w:p w14:paraId="4A8A9BB3" w14:textId="4E72870A" w:rsidR="00A65F8D" w:rsidRPr="00360114" w:rsidRDefault="00A65F8D" w:rsidP="00A65F8D">
            <w:r>
              <w:t>98801</w:t>
            </w:r>
          </w:p>
        </w:tc>
        <w:tc>
          <w:tcPr>
            <w:tcW w:w="1543" w:type="dxa"/>
          </w:tcPr>
          <w:p w14:paraId="5B809788" w14:textId="7169CD5F" w:rsidR="00A65F8D" w:rsidRPr="00360114" w:rsidRDefault="00A65F8D" w:rsidP="00A65F8D">
            <w:r>
              <w:t>2</w:t>
            </w:r>
          </w:p>
        </w:tc>
      </w:tr>
      <w:tr w:rsidR="00A65F8D" w:rsidRPr="00360114" w14:paraId="542F5357" w14:textId="77777777" w:rsidTr="00FB65E9">
        <w:tc>
          <w:tcPr>
            <w:tcW w:w="1975" w:type="dxa"/>
          </w:tcPr>
          <w:p w14:paraId="7721C1B7" w14:textId="071A8911" w:rsidR="00A65F8D" w:rsidRPr="00144720" w:rsidRDefault="00A65F8D" w:rsidP="00A65F8D">
            <w:r w:rsidRPr="00144720">
              <w:t>WNTCWAXX</w:t>
            </w:r>
          </w:p>
        </w:tc>
        <w:tc>
          <w:tcPr>
            <w:tcW w:w="2430" w:type="dxa"/>
          </w:tcPr>
          <w:p w14:paraId="65118FE6" w14:textId="0B3F6F93" w:rsidR="00A65F8D" w:rsidRDefault="00A65F8D" w:rsidP="00A65F8D">
            <w:r>
              <w:t>1614 N Miller St</w:t>
            </w:r>
          </w:p>
        </w:tc>
        <w:tc>
          <w:tcPr>
            <w:tcW w:w="2340" w:type="dxa"/>
          </w:tcPr>
          <w:p w14:paraId="6DCA65A9" w14:textId="172673C5" w:rsidR="00A65F8D" w:rsidRDefault="00A65F8D" w:rsidP="00A65F8D">
            <w:r>
              <w:t>Wenatchee, WA</w:t>
            </w:r>
          </w:p>
        </w:tc>
        <w:tc>
          <w:tcPr>
            <w:tcW w:w="1350" w:type="dxa"/>
          </w:tcPr>
          <w:p w14:paraId="08AAEEF2" w14:textId="39341639" w:rsidR="00A65F8D" w:rsidRDefault="00A65F8D" w:rsidP="00A65F8D">
            <w:r>
              <w:t>98801</w:t>
            </w:r>
          </w:p>
        </w:tc>
        <w:tc>
          <w:tcPr>
            <w:tcW w:w="1543" w:type="dxa"/>
          </w:tcPr>
          <w:p w14:paraId="209D78C8" w14:textId="71878FD5" w:rsidR="00A65F8D" w:rsidRDefault="00A65F8D" w:rsidP="00A65F8D">
            <w:r>
              <w:t>0</w:t>
            </w:r>
          </w:p>
        </w:tc>
      </w:tr>
      <w:tr w:rsidR="00EC73E1" w:rsidRPr="00360114" w14:paraId="6C67125A" w14:textId="77777777" w:rsidTr="00FB65E9">
        <w:tc>
          <w:tcPr>
            <w:tcW w:w="1975" w:type="dxa"/>
          </w:tcPr>
          <w:p w14:paraId="7779103E" w14:textId="78588D4F" w:rsidR="00EC73E1" w:rsidRPr="00144720" w:rsidRDefault="00EC73E1" w:rsidP="00EC73E1">
            <w:r w:rsidRPr="00144720">
              <w:t>WNTCWAXX</w:t>
            </w:r>
          </w:p>
        </w:tc>
        <w:tc>
          <w:tcPr>
            <w:tcW w:w="2430" w:type="dxa"/>
          </w:tcPr>
          <w:p w14:paraId="7A711E52" w14:textId="6702F4F1" w:rsidR="00EC73E1" w:rsidRDefault="00EC73E1" w:rsidP="00EC73E1">
            <w:r>
              <w:t>1640 N Miller St</w:t>
            </w:r>
          </w:p>
        </w:tc>
        <w:tc>
          <w:tcPr>
            <w:tcW w:w="2340" w:type="dxa"/>
          </w:tcPr>
          <w:p w14:paraId="60A51D1C" w14:textId="2F93D0F7" w:rsidR="00EC73E1" w:rsidRDefault="00EC73E1" w:rsidP="00EC73E1">
            <w:r>
              <w:t>Wenatchee, WA</w:t>
            </w:r>
          </w:p>
        </w:tc>
        <w:tc>
          <w:tcPr>
            <w:tcW w:w="1350" w:type="dxa"/>
          </w:tcPr>
          <w:p w14:paraId="395A959C" w14:textId="54C45F55" w:rsidR="00EC73E1" w:rsidRDefault="00EC73E1" w:rsidP="00EC73E1">
            <w:r>
              <w:t>98801</w:t>
            </w:r>
          </w:p>
        </w:tc>
        <w:tc>
          <w:tcPr>
            <w:tcW w:w="1543" w:type="dxa"/>
          </w:tcPr>
          <w:p w14:paraId="632A64BA" w14:textId="0C8A2449" w:rsidR="00EC73E1" w:rsidRDefault="00EC73E1" w:rsidP="00EC73E1">
            <w:r>
              <w:t>0</w:t>
            </w:r>
          </w:p>
        </w:tc>
      </w:tr>
      <w:tr w:rsidR="00A65F8D" w:rsidRPr="00360114" w14:paraId="00ED92CC" w14:textId="77777777" w:rsidTr="00FB65E9">
        <w:tc>
          <w:tcPr>
            <w:tcW w:w="1975" w:type="dxa"/>
          </w:tcPr>
          <w:p w14:paraId="5374D076" w14:textId="1B6B5321" w:rsidR="00A65F8D" w:rsidRPr="00144720" w:rsidRDefault="00A65F8D" w:rsidP="00A65F8D">
            <w:r w:rsidRPr="00144720">
              <w:t>WNTCWAXX</w:t>
            </w:r>
          </w:p>
        </w:tc>
        <w:tc>
          <w:tcPr>
            <w:tcW w:w="2430" w:type="dxa"/>
          </w:tcPr>
          <w:p w14:paraId="436E1629" w14:textId="3F8DFA09" w:rsidR="00A65F8D" w:rsidRDefault="00A65F8D" w:rsidP="00A65F8D">
            <w:r>
              <w:t>1705 N Miller St</w:t>
            </w:r>
          </w:p>
        </w:tc>
        <w:tc>
          <w:tcPr>
            <w:tcW w:w="2340" w:type="dxa"/>
          </w:tcPr>
          <w:p w14:paraId="7154EDD2" w14:textId="4807DE28" w:rsidR="00A65F8D" w:rsidRDefault="00A65F8D" w:rsidP="00A65F8D">
            <w:r>
              <w:t>Wenatchee, WA</w:t>
            </w:r>
          </w:p>
        </w:tc>
        <w:tc>
          <w:tcPr>
            <w:tcW w:w="1350" w:type="dxa"/>
          </w:tcPr>
          <w:p w14:paraId="623483B4" w14:textId="3A7EA68C" w:rsidR="00A65F8D" w:rsidRDefault="00A65F8D" w:rsidP="00A65F8D">
            <w:r>
              <w:t>98801</w:t>
            </w:r>
          </w:p>
        </w:tc>
        <w:tc>
          <w:tcPr>
            <w:tcW w:w="1543" w:type="dxa"/>
          </w:tcPr>
          <w:p w14:paraId="13AD7852" w14:textId="454C6EAA" w:rsidR="00A65F8D" w:rsidRDefault="00A65F8D" w:rsidP="00A65F8D">
            <w:r>
              <w:t>0</w:t>
            </w:r>
          </w:p>
        </w:tc>
      </w:tr>
      <w:tr w:rsidR="00A65F8D" w:rsidRPr="00360114" w14:paraId="2F86E59F" w14:textId="77777777" w:rsidTr="00FB65E9">
        <w:tc>
          <w:tcPr>
            <w:tcW w:w="1975" w:type="dxa"/>
          </w:tcPr>
          <w:p w14:paraId="6D002BD7" w14:textId="0EB19A3E" w:rsidR="00A65F8D" w:rsidRPr="00144720" w:rsidRDefault="00A65F8D" w:rsidP="00A65F8D">
            <w:r w:rsidRPr="00144720">
              <w:t>WNTCWAXX</w:t>
            </w:r>
          </w:p>
        </w:tc>
        <w:tc>
          <w:tcPr>
            <w:tcW w:w="2430" w:type="dxa"/>
          </w:tcPr>
          <w:p w14:paraId="3A9ECB2C" w14:textId="4551F11E" w:rsidR="00A65F8D" w:rsidRDefault="00A65F8D" w:rsidP="00A65F8D">
            <w:r>
              <w:t>1706 N Miller St</w:t>
            </w:r>
          </w:p>
        </w:tc>
        <w:tc>
          <w:tcPr>
            <w:tcW w:w="2340" w:type="dxa"/>
          </w:tcPr>
          <w:p w14:paraId="78E51865" w14:textId="4028058E" w:rsidR="00A65F8D" w:rsidRDefault="00A65F8D" w:rsidP="00A65F8D">
            <w:r>
              <w:t>Wenatchee, WA</w:t>
            </w:r>
          </w:p>
        </w:tc>
        <w:tc>
          <w:tcPr>
            <w:tcW w:w="1350" w:type="dxa"/>
          </w:tcPr>
          <w:p w14:paraId="07E5CA7D" w14:textId="2CD99908" w:rsidR="00A65F8D" w:rsidRDefault="00A65F8D" w:rsidP="00A65F8D">
            <w:r>
              <w:t>98801</w:t>
            </w:r>
          </w:p>
        </w:tc>
        <w:tc>
          <w:tcPr>
            <w:tcW w:w="1543" w:type="dxa"/>
          </w:tcPr>
          <w:p w14:paraId="1595D130" w14:textId="05985391" w:rsidR="00A65F8D" w:rsidRDefault="00A65F8D" w:rsidP="00A65F8D">
            <w:r>
              <w:t>0</w:t>
            </w:r>
          </w:p>
        </w:tc>
      </w:tr>
      <w:tr w:rsidR="00FB65E9" w:rsidRPr="00360114" w14:paraId="6E6FAA75" w14:textId="77777777" w:rsidTr="00FB65E9">
        <w:tc>
          <w:tcPr>
            <w:tcW w:w="1975" w:type="dxa"/>
          </w:tcPr>
          <w:p w14:paraId="3DCFC52A" w14:textId="43C601D5" w:rsidR="00FB65E9" w:rsidRPr="00144720" w:rsidRDefault="00FB65E9" w:rsidP="00FB65E9">
            <w:r w:rsidRPr="00144720">
              <w:t>WNTCWAXX</w:t>
            </w:r>
          </w:p>
        </w:tc>
        <w:tc>
          <w:tcPr>
            <w:tcW w:w="2430" w:type="dxa"/>
          </w:tcPr>
          <w:p w14:paraId="66CBB113" w14:textId="6ACEBF43" w:rsidR="00FB65E9" w:rsidRDefault="00FB65E9" w:rsidP="00FB65E9">
            <w:r>
              <w:t xml:space="preserve">24 E Hawley St </w:t>
            </w:r>
          </w:p>
        </w:tc>
        <w:tc>
          <w:tcPr>
            <w:tcW w:w="2340" w:type="dxa"/>
          </w:tcPr>
          <w:p w14:paraId="2F55176C" w14:textId="450C8188" w:rsidR="00FB65E9" w:rsidRDefault="00FB65E9" w:rsidP="00FB65E9">
            <w:r>
              <w:t>Wenatchee, WA</w:t>
            </w:r>
          </w:p>
        </w:tc>
        <w:tc>
          <w:tcPr>
            <w:tcW w:w="1350" w:type="dxa"/>
          </w:tcPr>
          <w:p w14:paraId="6E7044D3" w14:textId="0BD2169A" w:rsidR="00FB65E9" w:rsidRDefault="00FB65E9" w:rsidP="00FB65E9">
            <w:r>
              <w:t>98801</w:t>
            </w:r>
          </w:p>
        </w:tc>
        <w:tc>
          <w:tcPr>
            <w:tcW w:w="1543" w:type="dxa"/>
          </w:tcPr>
          <w:p w14:paraId="640D5480" w14:textId="5B97085E" w:rsidR="00FB65E9" w:rsidRDefault="00FB65E9" w:rsidP="00FB65E9">
            <w:r>
              <w:t>0</w:t>
            </w:r>
          </w:p>
        </w:tc>
      </w:tr>
      <w:tr w:rsidR="00A65F8D" w:rsidRPr="00360114" w14:paraId="00E2D767" w14:textId="6F42174B" w:rsidTr="00FB65E9">
        <w:tc>
          <w:tcPr>
            <w:tcW w:w="1975" w:type="dxa"/>
          </w:tcPr>
          <w:p w14:paraId="5C45869D" w14:textId="5A97C187" w:rsidR="00A65F8D" w:rsidRPr="00360114" w:rsidRDefault="00A65F8D" w:rsidP="00A65F8D">
            <w:r w:rsidRPr="00144720">
              <w:t>WNTCWAXX</w:t>
            </w:r>
          </w:p>
        </w:tc>
        <w:tc>
          <w:tcPr>
            <w:tcW w:w="2430" w:type="dxa"/>
          </w:tcPr>
          <w:p w14:paraId="724A1145" w14:textId="0A442BF7" w:rsidR="00A65F8D" w:rsidRPr="00360114" w:rsidRDefault="00A65F8D" w:rsidP="00A65F8D">
            <w:r>
              <w:t xml:space="preserve">28 E Hawley St </w:t>
            </w:r>
          </w:p>
        </w:tc>
        <w:tc>
          <w:tcPr>
            <w:tcW w:w="2340" w:type="dxa"/>
          </w:tcPr>
          <w:p w14:paraId="3F32901C" w14:textId="55B57F5F" w:rsidR="00A65F8D" w:rsidRPr="00360114" w:rsidRDefault="00A65F8D" w:rsidP="00A65F8D">
            <w:r>
              <w:t>Wenatchee, WA</w:t>
            </w:r>
          </w:p>
        </w:tc>
        <w:tc>
          <w:tcPr>
            <w:tcW w:w="1350" w:type="dxa"/>
          </w:tcPr>
          <w:p w14:paraId="1E8574E9" w14:textId="0883D4D0" w:rsidR="00A65F8D" w:rsidRPr="00360114" w:rsidRDefault="00A65F8D" w:rsidP="00A65F8D">
            <w:r>
              <w:t>98801</w:t>
            </w:r>
          </w:p>
        </w:tc>
        <w:tc>
          <w:tcPr>
            <w:tcW w:w="1543" w:type="dxa"/>
          </w:tcPr>
          <w:p w14:paraId="55847EBF" w14:textId="2DEF735B" w:rsidR="00A65F8D" w:rsidRPr="00360114" w:rsidRDefault="00A65F8D" w:rsidP="00A65F8D">
            <w:r>
              <w:t>2</w:t>
            </w:r>
          </w:p>
        </w:tc>
      </w:tr>
      <w:tr w:rsidR="00FB65E9" w:rsidRPr="00360114" w14:paraId="20CC183D" w14:textId="77777777" w:rsidTr="00FB65E9">
        <w:tc>
          <w:tcPr>
            <w:tcW w:w="1975" w:type="dxa"/>
          </w:tcPr>
          <w:p w14:paraId="0852A15F" w14:textId="3290C43E" w:rsidR="00FB65E9" w:rsidRPr="00144720" w:rsidRDefault="00FB65E9" w:rsidP="00FB65E9">
            <w:r w:rsidRPr="00144720">
              <w:t>WNTCWAXX</w:t>
            </w:r>
          </w:p>
        </w:tc>
        <w:tc>
          <w:tcPr>
            <w:tcW w:w="2430" w:type="dxa"/>
          </w:tcPr>
          <w:p w14:paraId="65056B90" w14:textId="479793F3" w:rsidR="00FB65E9" w:rsidRDefault="00FB65E9" w:rsidP="00FB65E9">
            <w:r>
              <w:t>36 E Hawley St</w:t>
            </w:r>
          </w:p>
        </w:tc>
        <w:tc>
          <w:tcPr>
            <w:tcW w:w="2340" w:type="dxa"/>
          </w:tcPr>
          <w:p w14:paraId="1BFC5A0B" w14:textId="092418C2" w:rsidR="00FB65E9" w:rsidRDefault="00FB65E9" w:rsidP="00FB65E9">
            <w:r>
              <w:t>Wenatchee, WA</w:t>
            </w:r>
          </w:p>
        </w:tc>
        <w:tc>
          <w:tcPr>
            <w:tcW w:w="1350" w:type="dxa"/>
          </w:tcPr>
          <w:p w14:paraId="3B170C99" w14:textId="48D67D5A" w:rsidR="00FB65E9" w:rsidRDefault="00FB65E9" w:rsidP="00FB65E9">
            <w:r>
              <w:t>98801</w:t>
            </w:r>
          </w:p>
        </w:tc>
        <w:tc>
          <w:tcPr>
            <w:tcW w:w="1543" w:type="dxa"/>
          </w:tcPr>
          <w:p w14:paraId="7E4B10AF" w14:textId="163C73B6" w:rsidR="00FB65E9" w:rsidRDefault="00FB65E9" w:rsidP="00FB65E9">
            <w:r>
              <w:t>0</w:t>
            </w:r>
          </w:p>
        </w:tc>
      </w:tr>
      <w:tr w:rsidR="00A65F8D" w:rsidRPr="00360114" w14:paraId="2D176BEA" w14:textId="56FF51CF" w:rsidTr="00FB65E9">
        <w:tc>
          <w:tcPr>
            <w:tcW w:w="1975" w:type="dxa"/>
          </w:tcPr>
          <w:p w14:paraId="196E4C35" w14:textId="56293403" w:rsidR="00A65F8D" w:rsidRPr="00360114" w:rsidRDefault="00A65F8D" w:rsidP="00A65F8D">
            <w:r w:rsidRPr="00144720">
              <w:t>WNTCWAXX</w:t>
            </w:r>
          </w:p>
        </w:tc>
        <w:tc>
          <w:tcPr>
            <w:tcW w:w="2430" w:type="dxa"/>
          </w:tcPr>
          <w:p w14:paraId="376E532A" w14:textId="05BD3BA6" w:rsidR="00A65F8D" w:rsidRPr="00360114" w:rsidRDefault="00A65F8D" w:rsidP="00A65F8D">
            <w:r>
              <w:t>38 E Hawley St</w:t>
            </w:r>
          </w:p>
        </w:tc>
        <w:tc>
          <w:tcPr>
            <w:tcW w:w="2340" w:type="dxa"/>
          </w:tcPr>
          <w:p w14:paraId="590A07C8" w14:textId="47A5F9A4" w:rsidR="00A65F8D" w:rsidRPr="00360114" w:rsidRDefault="00A65F8D" w:rsidP="00A65F8D">
            <w:r>
              <w:t>Wenatchee, WA</w:t>
            </w:r>
          </w:p>
        </w:tc>
        <w:tc>
          <w:tcPr>
            <w:tcW w:w="1350" w:type="dxa"/>
          </w:tcPr>
          <w:p w14:paraId="1E79434C" w14:textId="4566D41B" w:rsidR="00A65F8D" w:rsidRPr="00360114" w:rsidRDefault="00A65F8D" w:rsidP="00A65F8D">
            <w:r>
              <w:t>98801</w:t>
            </w:r>
          </w:p>
        </w:tc>
        <w:tc>
          <w:tcPr>
            <w:tcW w:w="1543" w:type="dxa"/>
          </w:tcPr>
          <w:p w14:paraId="1BF245AC" w14:textId="14E3ED3F" w:rsidR="00A65F8D" w:rsidRPr="00360114" w:rsidRDefault="00A65F8D" w:rsidP="00A65F8D">
            <w:r>
              <w:t>2</w:t>
            </w:r>
          </w:p>
        </w:tc>
      </w:tr>
      <w:tr w:rsidR="00FB65E9" w:rsidRPr="00360114" w14:paraId="7B47A2F4" w14:textId="3867984C" w:rsidTr="00FB65E9">
        <w:tc>
          <w:tcPr>
            <w:tcW w:w="1975" w:type="dxa"/>
          </w:tcPr>
          <w:p w14:paraId="7693B769" w14:textId="633F71DC" w:rsidR="00FB65E9" w:rsidRPr="00360114" w:rsidRDefault="00FB65E9" w:rsidP="00A65F8D"/>
        </w:tc>
        <w:tc>
          <w:tcPr>
            <w:tcW w:w="2430" w:type="dxa"/>
          </w:tcPr>
          <w:p w14:paraId="1BF03B52" w14:textId="13FFF3F8" w:rsidR="00FB65E9" w:rsidRPr="00360114" w:rsidRDefault="00FB65E9" w:rsidP="00A65F8D"/>
        </w:tc>
        <w:tc>
          <w:tcPr>
            <w:tcW w:w="2340" w:type="dxa"/>
          </w:tcPr>
          <w:p w14:paraId="5E859B91" w14:textId="5D3F2BE9" w:rsidR="00FB65E9" w:rsidRPr="00360114" w:rsidRDefault="00FB65E9" w:rsidP="00A65F8D"/>
        </w:tc>
        <w:tc>
          <w:tcPr>
            <w:tcW w:w="1350" w:type="dxa"/>
          </w:tcPr>
          <w:p w14:paraId="6A207C26" w14:textId="5B847A09" w:rsidR="00FB65E9" w:rsidRPr="00360114" w:rsidRDefault="00FB65E9" w:rsidP="00A65F8D"/>
        </w:tc>
        <w:tc>
          <w:tcPr>
            <w:tcW w:w="1543" w:type="dxa"/>
          </w:tcPr>
          <w:p w14:paraId="794A7A04" w14:textId="044A96CC" w:rsidR="00FB65E9" w:rsidRPr="00360114" w:rsidRDefault="00FB65E9" w:rsidP="00A65F8D"/>
        </w:tc>
      </w:tr>
      <w:tr w:rsidR="00FB65E9" w:rsidRPr="00360114" w14:paraId="2A0FF204" w14:textId="3937E690" w:rsidTr="00FB65E9">
        <w:tc>
          <w:tcPr>
            <w:tcW w:w="1975" w:type="dxa"/>
          </w:tcPr>
          <w:p w14:paraId="06437317" w14:textId="3C87B653" w:rsidR="00FB65E9" w:rsidRPr="00360114" w:rsidRDefault="00FB65E9" w:rsidP="00A65F8D"/>
        </w:tc>
        <w:tc>
          <w:tcPr>
            <w:tcW w:w="2430" w:type="dxa"/>
          </w:tcPr>
          <w:p w14:paraId="64A2E3FD" w14:textId="3D6A5A0E" w:rsidR="00FB65E9" w:rsidRPr="00360114" w:rsidRDefault="00FB65E9" w:rsidP="00A65F8D"/>
        </w:tc>
        <w:tc>
          <w:tcPr>
            <w:tcW w:w="2340" w:type="dxa"/>
          </w:tcPr>
          <w:p w14:paraId="17DB922E" w14:textId="340DA500" w:rsidR="00FB65E9" w:rsidRPr="00360114" w:rsidRDefault="00FB65E9" w:rsidP="00A65F8D"/>
        </w:tc>
        <w:tc>
          <w:tcPr>
            <w:tcW w:w="1350" w:type="dxa"/>
          </w:tcPr>
          <w:p w14:paraId="5811484F" w14:textId="0A7FC9A5" w:rsidR="00FB65E9" w:rsidRPr="00360114" w:rsidRDefault="00FB65E9" w:rsidP="00A65F8D"/>
        </w:tc>
        <w:tc>
          <w:tcPr>
            <w:tcW w:w="1543" w:type="dxa"/>
          </w:tcPr>
          <w:p w14:paraId="3094E693" w14:textId="63676DD8" w:rsidR="00FB65E9" w:rsidRPr="00360114" w:rsidRDefault="00FB65E9" w:rsidP="00A65F8D"/>
        </w:tc>
      </w:tr>
      <w:tr w:rsidR="00FB65E9" w:rsidRPr="00360114" w14:paraId="6B41A6D1" w14:textId="5B5E5B16" w:rsidTr="00FB65E9">
        <w:tc>
          <w:tcPr>
            <w:tcW w:w="1975" w:type="dxa"/>
          </w:tcPr>
          <w:p w14:paraId="40C44BD6" w14:textId="65F985C4" w:rsidR="00FB65E9" w:rsidRPr="00360114" w:rsidRDefault="00FB65E9" w:rsidP="00316BA4"/>
        </w:tc>
        <w:tc>
          <w:tcPr>
            <w:tcW w:w="2430" w:type="dxa"/>
          </w:tcPr>
          <w:p w14:paraId="459E160D" w14:textId="77777777" w:rsidR="00FB65E9" w:rsidRPr="00360114" w:rsidRDefault="00FB65E9" w:rsidP="00316BA4"/>
        </w:tc>
        <w:tc>
          <w:tcPr>
            <w:tcW w:w="2340" w:type="dxa"/>
          </w:tcPr>
          <w:p w14:paraId="1F8A0ABF" w14:textId="77777777" w:rsidR="00FB65E9" w:rsidRPr="00360114" w:rsidRDefault="00FB65E9" w:rsidP="00316BA4"/>
        </w:tc>
        <w:tc>
          <w:tcPr>
            <w:tcW w:w="1350" w:type="dxa"/>
          </w:tcPr>
          <w:p w14:paraId="5CC0CB3C" w14:textId="5D83ACD3" w:rsidR="00FB65E9" w:rsidRPr="00360114" w:rsidRDefault="00FB65E9" w:rsidP="00316BA4"/>
        </w:tc>
        <w:tc>
          <w:tcPr>
            <w:tcW w:w="1543" w:type="dxa"/>
          </w:tcPr>
          <w:p w14:paraId="4DD931FC" w14:textId="77777777" w:rsidR="00FB65E9" w:rsidRPr="00360114" w:rsidRDefault="00FB65E9" w:rsidP="00316BA4"/>
        </w:tc>
      </w:tr>
      <w:tr w:rsidR="00FB65E9" w:rsidRPr="00360114" w14:paraId="769E6A41" w14:textId="205F65F8" w:rsidTr="00FB65E9">
        <w:tc>
          <w:tcPr>
            <w:tcW w:w="1975" w:type="dxa"/>
          </w:tcPr>
          <w:p w14:paraId="50A9A0F4" w14:textId="44A504DD" w:rsidR="00FB65E9" w:rsidRPr="00360114" w:rsidRDefault="00FB65E9" w:rsidP="00316BA4"/>
        </w:tc>
        <w:tc>
          <w:tcPr>
            <w:tcW w:w="2430" w:type="dxa"/>
          </w:tcPr>
          <w:p w14:paraId="16908264" w14:textId="77777777" w:rsidR="00FB65E9" w:rsidRPr="00360114" w:rsidRDefault="00FB65E9" w:rsidP="00316BA4"/>
        </w:tc>
        <w:tc>
          <w:tcPr>
            <w:tcW w:w="2340" w:type="dxa"/>
          </w:tcPr>
          <w:p w14:paraId="42596355" w14:textId="77777777" w:rsidR="00FB65E9" w:rsidRPr="00360114" w:rsidRDefault="00FB65E9" w:rsidP="00316BA4"/>
        </w:tc>
        <w:tc>
          <w:tcPr>
            <w:tcW w:w="1350" w:type="dxa"/>
          </w:tcPr>
          <w:p w14:paraId="40E6F053" w14:textId="0DCB110A" w:rsidR="00FB65E9" w:rsidRPr="00360114" w:rsidRDefault="00FB65E9" w:rsidP="00316BA4"/>
        </w:tc>
        <w:tc>
          <w:tcPr>
            <w:tcW w:w="1543" w:type="dxa"/>
          </w:tcPr>
          <w:p w14:paraId="06D79145" w14:textId="77777777" w:rsidR="00FB65E9" w:rsidRPr="00360114" w:rsidRDefault="00FB65E9" w:rsidP="00316BA4"/>
        </w:tc>
      </w:tr>
      <w:tr w:rsidR="00FB65E9" w:rsidRPr="00360114" w14:paraId="599A6DB9" w14:textId="16ECC40F" w:rsidTr="00FB65E9">
        <w:tc>
          <w:tcPr>
            <w:tcW w:w="1975" w:type="dxa"/>
          </w:tcPr>
          <w:p w14:paraId="365F321B" w14:textId="1C1EA271" w:rsidR="00FB65E9" w:rsidRPr="00360114" w:rsidRDefault="00FB65E9" w:rsidP="00316BA4"/>
        </w:tc>
        <w:tc>
          <w:tcPr>
            <w:tcW w:w="2430" w:type="dxa"/>
          </w:tcPr>
          <w:p w14:paraId="7D11FE43" w14:textId="77777777" w:rsidR="00FB65E9" w:rsidRPr="00360114" w:rsidRDefault="00FB65E9" w:rsidP="00316BA4"/>
        </w:tc>
        <w:tc>
          <w:tcPr>
            <w:tcW w:w="2340" w:type="dxa"/>
          </w:tcPr>
          <w:p w14:paraId="30AD7828" w14:textId="77777777" w:rsidR="00FB65E9" w:rsidRPr="00360114" w:rsidRDefault="00FB65E9" w:rsidP="00316BA4"/>
        </w:tc>
        <w:tc>
          <w:tcPr>
            <w:tcW w:w="1350" w:type="dxa"/>
          </w:tcPr>
          <w:p w14:paraId="365442FB" w14:textId="7A447E48" w:rsidR="00FB65E9" w:rsidRPr="00360114" w:rsidRDefault="00FB65E9" w:rsidP="00316BA4"/>
        </w:tc>
        <w:tc>
          <w:tcPr>
            <w:tcW w:w="1543" w:type="dxa"/>
          </w:tcPr>
          <w:p w14:paraId="142A2B93" w14:textId="77777777" w:rsidR="00FB65E9" w:rsidRPr="00360114" w:rsidRDefault="00FB65E9" w:rsidP="00316BA4"/>
        </w:tc>
      </w:tr>
      <w:tr w:rsidR="00FB65E9" w:rsidRPr="00360114" w14:paraId="7AFEFA5B" w14:textId="30D65BC1" w:rsidTr="00FB65E9">
        <w:tc>
          <w:tcPr>
            <w:tcW w:w="1975" w:type="dxa"/>
          </w:tcPr>
          <w:p w14:paraId="14704A8B" w14:textId="2795DD25" w:rsidR="00FB65E9" w:rsidRPr="00360114" w:rsidRDefault="00FB65E9" w:rsidP="00316BA4"/>
        </w:tc>
        <w:tc>
          <w:tcPr>
            <w:tcW w:w="2430" w:type="dxa"/>
          </w:tcPr>
          <w:p w14:paraId="32E88566" w14:textId="77777777" w:rsidR="00FB65E9" w:rsidRPr="00360114" w:rsidRDefault="00FB65E9" w:rsidP="00316BA4"/>
        </w:tc>
        <w:tc>
          <w:tcPr>
            <w:tcW w:w="2340" w:type="dxa"/>
          </w:tcPr>
          <w:p w14:paraId="0F7B366D" w14:textId="77777777" w:rsidR="00FB65E9" w:rsidRPr="00360114" w:rsidRDefault="00FB65E9" w:rsidP="00316BA4"/>
        </w:tc>
        <w:tc>
          <w:tcPr>
            <w:tcW w:w="1350" w:type="dxa"/>
          </w:tcPr>
          <w:p w14:paraId="1D5257CC" w14:textId="09E774DF" w:rsidR="00FB65E9" w:rsidRPr="00360114" w:rsidRDefault="00FB65E9" w:rsidP="00316BA4"/>
        </w:tc>
        <w:tc>
          <w:tcPr>
            <w:tcW w:w="1543" w:type="dxa"/>
          </w:tcPr>
          <w:p w14:paraId="2A8ABB2E" w14:textId="77777777" w:rsidR="00FB65E9" w:rsidRPr="00360114" w:rsidRDefault="00FB65E9" w:rsidP="00316BA4"/>
        </w:tc>
      </w:tr>
      <w:tr w:rsidR="00FB65E9" w:rsidRPr="00360114" w14:paraId="49343DE0" w14:textId="273B92CD" w:rsidTr="00FB65E9">
        <w:tc>
          <w:tcPr>
            <w:tcW w:w="1975" w:type="dxa"/>
          </w:tcPr>
          <w:p w14:paraId="22D77FAE" w14:textId="6B59E378" w:rsidR="00FB65E9" w:rsidRPr="00360114" w:rsidRDefault="00FB65E9" w:rsidP="00316BA4"/>
        </w:tc>
        <w:tc>
          <w:tcPr>
            <w:tcW w:w="2430" w:type="dxa"/>
          </w:tcPr>
          <w:p w14:paraId="4049EB30" w14:textId="77777777" w:rsidR="00FB65E9" w:rsidRPr="00360114" w:rsidRDefault="00FB65E9" w:rsidP="00316BA4"/>
        </w:tc>
        <w:tc>
          <w:tcPr>
            <w:tcW w:w="2340" w:type="dxa"/>
          </w:tcPr>
          <w:p w14:paraId="2FAC719F" w14:textId="77777777" w:rsidR="00FB65E9" w:rsidRPr="00360114" w:rsidRDefault="00FB65E9" w:rsidP="00316BA4"/>
        </w:tc>
        <w:tc>
          <w:tcPr>
            <w:tcW w:w="1350" w:type="dxa"/>
          </w:tcPr>
          <w:p w14:paraId="6ED05405" w14:textId="04E3BBE8" w:rsidR="00FB65E9" w:rsidRPr="00360114" w:rsidRDefault="00FB65E9" w:rsidP="00316BA4"/>
        </w:tc>
        <w:tc>
          <w:tcPr>
            <w:tcW w:w="1543" w:type="dxa"/>
          </w:tcPr>
          <w:p w14:paraId="337B9A11" w14:textId="77777777" w:rsidR="00FB65E9" w:rsidRPr="00360114" w:rsidRDefault="00FB65E9" w:rsidP="00316BA4"/>
        </w:tc>
      </w:tr>
      <w:tr w:rsidR="00FB65E9" w:rsidRPr="00360114" w14:paraId="4A452DCD" w14:textId="27D23E9E" w:rsidTr="00FB65E9">
        <w:tc>
          <w:tcPr>
            <w:tcW w:w="1975" w:type="dxa"/>
          </w:tcPr>
          <w:p w14:paraId="7436902A" w14:textId="07A9C610" w:rsidR="00FB65E9" w:rsidRPr="00360114" w:rsidRDefault="00FB65E9" w:rsidP="00316BA4"/>
        </w:tc>
        <w:tc>
          <w:tcPr>
            <w:tcW w:w="2430" w:type="dxa"/>
          </w:tcPr>
          <w:p w14:paraId="6C459AA2" w14:textId="77777777" w:rsidR="00FB65E9" w:rsidRPr="00360114" w:rsidRDefault="00FB65E9" w:rsidP="00316BA4"/>
        </w:tc>
        <w:tc>
          <w:tcPr>
            <w:tcW w:w="2340" w:type="dxa"/>
          </w:tcPr>
          <w:p w14:paraId="76AE6F56" w14:textId="77777777" w:rsidR="00FB65E9" w:rsidRPr="00360114" w:rsidRDefault="00FB65E9" w:rsidP="00316BA4"/>
        </w:tc>
        <w:tc>
          <w:tcPr>
            <w:tcW w:w="1350" w:type="dxa"/>
          </w:tcPr>
          <w:p w14:paraId="454A30F6" w14:textId="058FBF66" w:rsidR="00FB65E9" w:rsidRPr="00360114" w:rsidRDefault="00FB65E9" w:rsidP="00316BA4"/>
        </w:tc>
        <w:tc>
          <w:tcPr>
            <w:tcW w:w="1543" w:type="dxa"/>
          </w:tcPr>
          <w:p w14:paraId="47B8EEF7" w14:textId="77777777" w:rsidR="00FB65E9" w:rsidRPr="00360114" w:rsidRDefault="00FB65E9" w:rsidP="00316BA4"/>
        </w:tc>
      </w:tr>
    </w:tbl>
    <w:p w14:paraId="247C9909" w14:textId="77777777" w:rsidR="00360114" w:rsidRDefault="00360114" w:rsidP="00140E08">
      <w:pPr>
        <w:tabs>
          <w:tab w:val="left" w:pos="9840"/>
        </w:tabs>
        <w:autoSpaceDE w:val="0"/>
        <w:autoSpaceDN w:val="0"/>
        <w:adjustRightInd w:val="0"/>
        <w:rPr>
          <w:rFonts w:ascii="Arial" w:eastAsia="Arial Unicode MS" w:hAnsi="Arial" w:cs="Arial"/>
          <w:sz w:val="22"/>
          <w:szCs w:val="22"/>
        </w:rPr>
      </w:pPr>
    </w:p>
    <w:sectPr w:rsidR="00360114" w:rsidSect="00DA16C6">
      <w:footerReference w:type="default" r:id="rId19"/>
      <w:footerReference w:type="first" r:id="rId20"/>
      <w:pgSz w:w="12240" w:h="15840"/>
      <w:pgMar w:top="1296" w:right="1152" w:bottom="1296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Bailey, Suzie" w:date="2023-04-13T12:41:00Z" w:initials="BS">
    <w:p w14:paraId="03242EF2" w14:textId="0BD656A8" w:rsidR="0073423B" w:rsidRDefault="0073423B">
      <w:pPr>
        <w:pStyle w:val="CommentText"/>
      </w:pPr>
      <w:r>
        <w:rPr>
          <w:rStyle w:val="CommentReference"/>
        </w:rPr>
        <w:annotationRef/>
      </w:r>
      <w:r>
        <w:t>Date to be at least +120 from current date if impacted customers.  If no impacted, +45 days.</w:t>
      </w:r>
    </w:p>
  </w:comment>
  <w:comment w:id="1" w:author="Bailey, Suzie" w:date="2022-03-03T14:53:00Z" w:initials="BS">
    <w:p w14:paraId="45B20ABD" w14:textId="7B07AFC9" w:rsidR="008075F8" w:rsidRDefault="008075F8">
      <w:pPr>
        <w:pStyle w:val="CommentText"/>
      </w:pPr>
      <w:r>
        <w:rPr>
          <w:rStyle w:val="CommentReference"/>
        </w:rPr>
        <w:annotationRef/>
      </w:r>
      <w:r>
        <w:t xml:space="preserve">If there is a CLEC/LL involved (i.e., directly interconnected telephone exchange service provider) </w:t>
      </w:r>
      <w:r w:rsidR="00A15770">
        <w:t>a shortened timeframe is not pe</w:t>
      </w:r>
      <w:r w:rsidR="00F73E8A">
        <w:t>rmitted.  I</w:t>
      </w:r>
      <w:r w:rsidR="00925BA3">
        <w:t>f CLEC files objection, wait period could be up-to 6 months.</w:t>
      </w:r>
      <w:r>
        <w:t xml:space="preserve">  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3242EF2" w15:done="1"/>
  <w15:commentEx w15:paraId="45B20ABD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7E27705" w16cex:dateUtc="2023-04-13T19:41:00Z"/>
  <w16cex:commentExtensible w16cex:durableId="25CB54E9">
    <w16cex:extLst>
      <w16:ext w16:uri="{CE6994B0-6A32-4C9F-8C6B-6E91EDA988CE}">
        <cr:reactions xmlns:cr="http://schemas.microsoft.com/office/comments/2020/reactions">
          <cr:reaction reactionType="1">
            <cr:reactionInfo dateUtc="2025-01-14T22:24:42Z">
              <cr:user userId="S::acc0793@nwestnetwork.com::c3e09ccc-313a-4c16-acc7-c192833b84ee" userProvider="AD" userName="Cofer, Alicia"/>
            </cr:reactionInfo>
          </cr:reaction>
        </cr:reactions>
      </w16:ext>
    </w16cex:extLst>
  </w16cex:commentExtensible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3242EF2" w16cid:durableId="27E27705"/>
  <w16cid:commentId w16cid:paraId="45B20ABD" w16cid:durableId="25CB54E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BDE7D7" w14:textId="77777777" w:rsidR="00552F48" w:rsidRDefault="00552F48" w:rsidP="00E82411">
      <w:r>
        <w:separator/>
      </w:r>
    </w:p>
  </w:endnote>
  <w:endnote w:type="continuationSeparator" w:id="0">
    <w:p w14:paraId="40368E23" w14:textId="77777777" w:rsidR="00552F48" w:rsidRDefault="00552F48" w:rsidP="00E82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otham Book">
    <w:altName w:val="Calibri"/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avehaus 66 Book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28D71" w14:textId="77777777" w:rsidR="00CA3E90" w:rsidRPr="00CA3E90" w:rsidRDefault="00CA3E90" w:rsidP="00CA3E90">
    <w:pPr>
      <w:tabs>
        <w:tab w:val="center" w:pos="4680"/>
        <w:tab w:val="right" w:pos="9360"/>
      </w:tabs>
      <w:jc w:val="center"/>
      <w:rPr>
        <w:rFonts w:ascii="Calibri" w:eastAsia="Calibri" w:hAnsi="Calibri" w:cs="Times New Roman"/>
        <w:sz w:val="18"/>
        <w:szCs w:val="18"/>
      </w:rPr>
    </w:pPr>
    <w:r w:rsidRPr="00CA3E90">
      <w:rPr>
        <w:rFonts w:ascii="Calibri" w:eastAsia="Calibri" w:hAnsi="Calibri" w:cs="Times New Roman"/>
        <w:sz w:val="18"/>
        <w:szCs w:val="18"/>
      </w:rPr>
      <w:t>Ziply Fiber Northwest, LLC dba Ziply Fiber</w:t>
    </w:r>
  </w:p>
  <w:p w14:paraId="2BC90FAE" w14:textId="77777777" w:rsidR="00CA3E90" w:rsidRPr="00CA3E90" w:rsidRDefault="00CA3E90" w:rsidP="00CA3E90">
    <w:pPr>
      <w:tabs>
        <w:tab w:val="center" w:pos="4680"/>
        <w:tab w:val="right" w:pos="9360"/>
      </w:tabs>
      <w:jc w:val="center"/>
      <w:rPr>
        <w:rFonts w:ascii="Calibri" w:eastAsia="Calibri" w:hAnsi="Calibri" w:cs="Times New Roman"/>
        <w:sz w:val="18"/>
        <w:szCs w:val="18"/>
      </w:rPr>
    </w:pPr>
    <w:r w:rsidRPr="00CA3E90">
      <w:rPr>
        <w:rFonts w:ascii="Calibri" w:eastAsia="Calibri" w:hAnsi="Calibri" w:cs="Times New Roman"/>
        <w:sz w:val="18"/>
        <w:szCs w:val="18"/>
      </w:rPr>
      <w:t>135 Lake Street South, #155, Kirkland, WA 98033</w:t>
    </w:r>
  </w:p>
  <w:p w14:paraId="5B6B41B4" w14:textId="77777777" w:rsidR="00CA3E90" w:rsidRPr="00CA3E90" w:rsidRDefault="00CA3E90" w:rsidP="00CA3E90">
    <w:pPr>
      <w:spacing w:before="40" w:after="160"/>
      <w:jc w:val="center"/>
      <w:rPr>
        <w:rFonts w:ascii="Arial" w:eastAsia="Cambria" w:hAnsi="Arial" w:cs="Arial"/>
        <w:color w:val="000000" w:themeColor="text1"/>
        <w:sz w:val="18"/>
        <w:szCs w:val="18"/>
        <w:lang w:eastAsia="ja-JP"/>
      </w:rPr>
    </w:pPr>
    <w:r w:rsidRPr="00CA3E90">
      <w:rPr>
        <w:rFonts w:ascii="Arial" w:eastAsia="Cambria" w:hAnsi="Arial" w:cs="Arial"/>
        <w:color w:val="000000" w:themeColor="text1"/>
        <w:kern w:val="20"/>
        <w:sz w:val="18"/>
        <w:szCs w:val="18"/>
        <w:lang w:eastAsia="ja-JP"/>
      </w:rPr>
      <w:t>ziplyfiber.com</w:t>
    </w:r>
  </w:p>
  <w:p w14:paraId="47D53119" w14:textId="22DB95E7" w:rsidR="00E82411" w:rsidRPr="00CA3E90" w:rsidRDefault="00E82411" w:rsidP="00CA3E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22491" w14:textId="77777777" w:rsidR="004B254F" w:rsidRPr="004B254F" w:rsidRDefault="004B254F" w:rsidP="00DA16C6">
    <w:pPr>
      <w:pStyle w:val="Footer"/>
      <w:pBdr>
        <w:top w:val="single" w:sz="4" w:space="1" w:color="auto"/>
      </w:pBdr>
      <w:spacing w:before="120"/>
      <w:ind w:right="-576"/>
      <w:rPr>
        <w:rFonts w:ascii="Wavehaus 66 Book" w:hAnsi="Wavehaus 66 Book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3E7C80" w14:textId="77777777" w:rsidR="00552F48" w:rsidRDefault="00552F48" w:rsidP="00E82411">
      <w:r>
        <w:separator/>
      </w:r>
    </w:p>
  </w:footnote>
  <w:footnote w:type="continuationSeparator" w:id="0">
    <w:p w14:paraId="2CADD49E" w14:textId="77777777" w:rsidR="00552F48" w:rsidRDefault="00552F48" w:rsidP="00E82411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Bailey, Suzie">
    <w15:presenceInfo w15:providerId="AD" w15:userId="S::slb3795@nwestnetwork.com::3c13676d-0af9-435c-b263-de71d96de2f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DDE"/>
    <w:rsid w:val="00023FCD"/>
    <w:rsid w:val="0004250D"/>
    <w:rsid w:val="00055CAE"/>
    <w:rsid w:val="00072F49"/>
    <w:rsid w:val="000914A3"/>
    <w:rsid w:val="00094D51"/>
    <w:rsid w:val="000A560C"/>
    <w:rsid w:val="000C72B4"/>
    <w:rsid w:val="000E3DDE"/>
    <w:rsid w:val="00140E08"/>
    <w:rsid w:val="00147FD2"/>
    <w:rsid w:val="00182F47"/>
    <w:rsid w:val="001849F6"/>
    <w:rsid w:val="001A0C08"/>
    <w:rsid w:val="001A7171"/>
    <w:rsid w:val="001B4121"/>
    <w:rsid w:val="001D2507"/>
    <w:rsid w:val="001E2ED9"/>
    <w:rsid w:val="002213A9"/>
    <w:rsid w:val="0024436A"/>
    <w:rsid w:val="00253BB0"/>
    <w:rsid w:val="002A1C0D"/>
    <w:rsid w:val="002A6686"/>
    <w:rsid w:val="002E58AD"/>
    <w:rsid w:val="002F3DFE"/>
    <w:rsid w:val="002F3F3A"/>
    <w:rsid w:val="002F42E8"/>
    <w:rsid w:val="002F6A27"/>
    <w:rsid w:val="00316BA4"/>
    <w:rsid w:val="00344F0B"/>
    <w:rsid w:val="00360114"/>
    <w:rsid w:val="003A1A08"/>
    <w:rsid w:val="003A2302"/>
    <w:rsid w:val="003A5554"/>
    <w:rsid w:val="003B3894"/>
    <w:rsid w:val="003D6F21"/>
    <w:rsid w:val="003E5B78"/>
    <w:rsid w:val="004310AD"/>
    <w:rsid w:val="004349DD"/>
    <w:rsid w:val="004502A4"/>
    <w:rsid w:val="00460174"/>
    <w:rsid w:val="0047769C"/>
    <w:rsid w:val="004878FD"/>
    <w:rsid w:val="004A0729"/>
    <w:rsid w:val="004B254F"/>
    <w:rsid w:val="004B5891"/>
    <w:rsid w:val="004B7BBD"/>
    <w:rsid w:val="004D4A1C"/>
    <w:rsid w:val="00505074"/>
    <w:rsid w:val="00520F58"/>
    <w:rsid w:val="00552F48"/>
    <w:rsid w:val="00564C19"/>
    <w:rsid w:val="005959E4"/>
    <w:rsid w:val="005A6B56"/>
    <w:rsid w:val="005D209C"/>
    <w:rsid w:val="00643DDC"/>
    <w:rsid w:val="006515CE"/>
    <w:rsid w:val="0065521B"/>
    <w:rsid w:val="00681314"/>
    <w:rsid w:val="006B09C0"/>
    <w:rsid w:val="006D74B4"/>
    <w:rsid w:val="006E5770"/>
    <w:rsid w:val="006F43D3"/>
    <w:rsid w:val="00716335"/>
    <w:rsid w:val="00720BE4"/>
    <w:rsid w:val="00726AC9"/>
    <w:rsid w:val="0073423B"/>
    <w:rsid w:val="007543B9"/>
    <w:rsid w:val="00754C7F"/>
    <w:rsid w:val="007704B0"/>
    <w:rsid w:val="00784B73"/>
    <w:rsid w:val="00790551"/>
    <w:rsid w:val="007B1E65"/>
    <w:rsid w:val="007D49D0"/>
    <w:rsid w:val="007F2B80"/>
    <w:rsid w:val="008075F8"/>
    <w:rsid w:val="00854490"/>
    <w:rsid w:val="008759D0"/>
    <w:rsid w:val="0089318A"/>
    <w:rsid w:val="008C2186"/>
    <w:rsid w:val="008E0A1F"/>
    <w:rsid w:val="008E0DEF"/>
    <w:rsid w:val="008F52D5"/>
    <w:rsid w:val="00906D30"/>
    <w:rsid w:val="00925BA3"/>
    <w:rsid w:val="00933E2E"/>
    <w:rsid w:val="00934147"/>
    <w:rsid w:val="009352D2"/>
    <w:rsid w:val="00941379"/>
    <w:rsid w:val="00944F34"/>
    <w:rsid w:val="00963102"/>
    <w:rsid w:val="00980B7E"/>
    <w:rsid w:val="00982C6F"/>
    <w:rsid w:val="009868F8"/>
    <w:rsid w:val="00987AD2"/>
    <w:rsid w:val="00993D8D"/>
    <w:rsid w:val="009A696C"/>
    <w:rsid w:val="00A04573"/>
    <w:rsid w:val="00A15770"/>
    <w:rsid w:val="00A17BD2"/>
    <w:rsid w:val="00A22383"/>
    <w:rsid w:val="00A32CF5"/>
    <w:rsid w:val="00A465E9"/>
    <w:rsid w:val="00A465F0"/>
    <w:rsid w:val="00A501EA"/>
    <w:rsid w:val="00A65F8D"/>
    <w:rsid w:val="00AC5C3B"/>
    <w:rsid w:val="00AD0FFA"/>
    <w:rsid w:val="00AF2BE6"/>
    <w:rsid w:val="00B05B6D"/>
    <w:rsid w:val="00B064F9"/>
    <w:rsid w:val="00B146A4"/>
    <w:rsid w:val="00B4344F"/>
    <w:rsid w:val="00B45896"/>
    <w:rsid w:val="00B47C4F"/>
    <w:rsid w:val="00B67612"/>
    <w:rsid w:val="00B93281"/>
    <w:rsid w:val="00BA11CC"/>
    <w:rsid w:val="00BB4EE4"/>
    <w:rsid w:val="00BC05E7"/>
    <w:rsid w:val="00C1077F"/>
    <w:rsid w:val="00C10A7A"/>
    <w:rsid w:val="00C308A7"/>
    <w:rsid w:val="00C4263D"/>
    <w:rsid w:val="00C5057A"/>
    <w:rsid w:val="00CA3E90"/>
    <w:rsid w:val="00CB6BC4"/>
    <w:rsid w:val="00CB75A0"/>
    <w:rsid w:val="00CC0E46"/>
    <w:rsid w:val="00CD4F04"/>
    <w:rsid w:val="00CF23E8"/>
    <w:rsid w:val="00CF3936"/>
    <w:rsid w:val="00CF78D7"/>
    <w:rsid w:val="00D362D8"/>
    <w:rsid w:val="00D36BF7"/>
    <w:rsid w:val="00D47931"/>
    <w:rsid w:val="00D73817"/>
    <w:rsid w:val="00DA16C6"/>
    <w:rsid w:val="00DB523D"/>
    <w:rsid w:val="00DC5E4E"/>
    <w:rsid w:val="00DE3B23"/>
    <w:rsid w:val="00E04E7E"/>
    <w:rsid w:val="00E82411"/>
    <w:rsid w:val="00E832DE"/>
    <w:rsid w:val="00E967B8"/>
    <w:rsid w:val="00EC002D"/>
    <w:rsid w:val="00EC73E1"/>
    <w:rsid w:val="00EC7E6A"/>
    <w:rsid w:val="00ED2C39"/>
    <w:rsid w:val="00F02854"/>
    <w:rsid w:val="00F25149"/>
    <w:rsid w:val="00F73E8A"/>
    <w:rsid w:val="00F74003"/>
    <w:rsid w:val="00FA12E6"/>
    <w:rsid w:val="00FA14DB"/>
    <w:rsid w:val="00FB0007"/>
    <w:rsid w:val="00FB65E9"/>
    <w:rsid w:val="00FC6127"/>
    <w:rsid w:val="00FC6B34"/>
    <w:rsid w:val="00FE3E85"/>
    <w:rsid w:val="16C43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CB0DD7"/>
  <w15:chartTrackingRefBased/>
  <w15:docId w15:val="{48DE8E7A-9937-46C6-A2C5-FE8F46B04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24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2411"/>
  </w:style>
  <w:style w:type="paragraph" w:styleId="Footer">
    <w:name w:val="footer"/>
    <w:basedOn w:val="Normal"/>
    <w:link w:val="FooterChar"/>
    <w:uiPriority w:val="99"/>
    <w:unhideWhenUsed/>
    <w:rsid w:val="00E824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2411"/>
  </w:style>
  <w:style w:type="character" w:styleId="Hyperlink">
    <w:name w:val="Hyperlink"/>
    <w:basedOn w:val="DefaultParagraphFont"/>
    <w:rsid w:val="004A0729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59"/>
    <w:rsid w:val="004A0729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A1A08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A08"/>
    <w:rPr>
      <w:rFonts w:ascii="Times New Roman" w:hAnsi="Times New Roman" w:cs="Times New Roman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6F43D3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B4344F"/>
    <w:pPr>
      <w:widowControl w:val="0"/>
      <w:autoSpaceDE w:val="0"/>
      <w:autoSpaceDN w:val="0"/>
      <w:ind w:left="200"/>
    </w:pPr>
    <w:rPr>
      <w:rFonts w:ascii="Arial" w:eastAsia="Arial" w:hAnsi="Arial" w:cs="Arial"/>
      <w:sz w:val="22"/>
      <w:szCs w:val="22"/>
    </w:rPr>
  </w:style>
  <w:style w:type="table" w:customStyle="1" w:styleId="TableGrid1">
    <w:name w:val="Table Grid1"/>
    <w:basedOn w:val="TableNormal"/>
    <w:next w:val="TableGrid"/>
    <w:uiPriority w:val="39"/>
    <w:rsid w:val="00360114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544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5449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5449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44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449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23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commentsExtended" Target="commentsExtended.xml"/><Relationship Id="rId18" Type="http://schemas.openxmlformats.org/officeDocument/2006/relationships/hyperlink" Target="mailto:wholesale@ziplyfiber.com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comments" Target="comments.xml"/><Relationship Id="rId17" Type="http://schemas.openxmlformats.org/officeDocument/2006/relationships/hyperlink" Target="https://wholesale.ziplyfiber.com/wholesale/carrier-services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customXml" Target="../customXml/item5.xml"/><Relationship Id="rId15" Type="http://schemas.microsoft.com/office/2018/08/relationships/commentsExtensible" Target="commentsExtensible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6/09/relationships/commentsIds" Target="commentsIds.xml"/><Relationship Id="rId22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jj574\AppData\Local\Microsoft\Windows\INetCache\Content.Outlook\1L3JUS5V\Carrier%20Customer%20Bulleti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25C91708A81F4CAD77052590D31F78" ma:contentTypeVersion="8" ma:contentTypeDescription="Create a new document." ma:contentTypeScope="" ma:versionID="d74df07d41a2c131b70b99be6b4156f6">
  <xsd:schema xmlns:xsd="http://www.w3.org/2001/XMLSchema" xmlns:xs="http://www.w3.org/2001/XMLSchema" xmlns:p="http://schemas.microsoft.com/office/2006/metadata/properties" xmlns:ns2="21be34ed-f1c6-40d9-8af2-645e96fb7209" xmlns:ns3="883e0788-deb9-4036-a4c3-74565ba675cb" targetNamespace="http://schemas.microsoft.com/office/2006/metadata/properties" ma:root="true" ma:fieldsID="3271f3fe9eb3a2942cb35ff42d9b422a" ns2:_="" ns3:_="">
    <xsd:import namespace="21be34ed-f1c6-40d9-8af2-645e96fb7209"/>
    <xsd:import namespace="883e0788-deb9-4036-a4c3-74565ba675c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be34ed-f1c6-40d9-8af2-645e96fb7209" elementFormDefault="qualified">
    <xsd:import namespace="http://schemas.microsoft.com/office/2006/documentManagement/types"/>
    <xsd:import namespace="http://schemas.microsoft.com/office/infopath/2007/PartnerControls"/>
    <xsd:element name="_dlc_DocId" ma:index="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3e0788-deb9-4036-a4c3-74565ba675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_dlc_DocId xmlns="21be34ed-f1c6-40d9-8af2-645e96fb7209">P4KPZTRMW65Z-1357521496-910</_dlc_DocId>
    <_dlc_DocIdUrl xmlns="21be34ed-f1c6-40d9-8af2-645e96fb7209">
      <Url>https://nwfbr.sharepoint.com/sites/FTRReplicatedSites/Carrier/_layouts/15/DocIdRedir.aspx?ID=P4KPZTRMW65Z-1357521496-910</Url>
      <Description>P4KPZTRMW65Z-1357521496-910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A7E8A77-851D-4A60-83D2-B26FA0EB1BF0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77B3558-5C02-482C-99DF-AF309D9344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be34ed-f1c6-40d9-8af2-645e96fb7209"/>
    <ds:schemaRef ds:uri="883e0788-deb9-4036-a4c3-74565ba675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E79DB99-E68F-4C7E-8A2B-7475CE64CE8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F84D862-47F8-4AA4-AC4D-E9955EFC3910}">
  <ds:schemaRefs>
    <ds:schemaRef ds:uri="http://schemas.microsoft.com/office/2006/metadata/properties"/>
    <ds:schemaRef ds:uri="http://schemas.microsoft.com/office/infopath/2007/PartnerControls"/>
    <ds:schemaRef ds:uri="21be34ed-f1c6-40d9-8af2-645e96fb7209"/>
  </ds:schemaRefs>
</ds:datastoreItem>
</file>

<file path=customXml/itemProps5.xml><?xml version="1.0" encoding="utf-8"?>
<ds:datastoreItem xmlns:ds="http://schemas.openxmlformats.org/officeDocument/2006/customXml" ds:itemID="{FF91D14B-A506-43A9-A8AE-F1080A7FB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Carrier Customer Bulletin</Template>
  <TotalTime>6</TotalTime>
  <Pages>3</Pages>
  <Words>501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Johnston, Barbara</dc:creator>
  <cp:lastModifiedBy>Bailey, Suzie</cp:lastModifiedBy>
  <cp:revision>3</cp:revision>
  <dcterms:created xsi:type="dcterms:W3CDTF">2025-01-17T21:05:00Z</dcterms:created>
  <dcterms:modified xsi:type="dcterms:W3CDTF">2025-01-17T21:10:00Z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0x0101005925C91708A81F4CAD77052590D31F78</vt:lpwstr>
  </property>
  <property fmtid="{D5CDD505-2E9C-101B-9397-08002B2CF9AE}" pid="3" name="Modified By">
    <vt:lpwstr>i:0#.f|membership|bjj574@ftr.com</vt:lpwstr>
  </property>
  <property fmtid="{D5CDD505-2E9C-101B-9397-08002B2CF9AE}" pid="4" name="Created By">
    <vt:lpwstr>i:0#.f|membership|bjj574@ftr.com</vt:lpwstr>
  </property>
  <property fmtid="{D5CDD505-2E9C-101B-9397-08002B2CF9AE}" pid="5" name="FileLeafRef">
    <vt:lpwstr>ZiplyFiberCarrierCustomerBulletinTemplate.docx</vt:lpwstr>
  </property>
  <property fmtid="{D5CDD505-2E9C-101B-9397-08002B2CF9AE}" pid="6" name="source_item_id">
    <vt:lpwstr>739</vt:lpwstr>
  </property>
  <property fmtid="{D5CDD505-2E9C-101B-9397-08002B2CF9AE}" pid="7" name="_dlc_DocIdItemGuid">
    <vt:lpwstr>b7f2b0fb-13ae-435c-86e3-161f38738082</vt:lpwstr>
  </property>
</Properties>
</file>